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798F571D" w14:textId="77777777" w:rsidTr="001E0877">
        <w:tc>
          <w:tcPr>
            <w:tcW w:w="7650" w:type="dxa"/>
          </w:tcPr>
          <w:p w14:paraId="3455DAFF" w14:textId="77777777" w:rsidR="002B2D13" w:rsidRPr="00D60069" w:rsidRDefault="003531AB">
            <w:pPr>
              <w:pStyle w:val="Title"/>
            </w:pPr>
            <w:sdt>
              <w:sdtPr>
                <w:id w:val="-1086378735"/>
                <w:placeholder>
                  <w:docPart w:val="7C58BDEFF9A63B43825F634E6D4D2DB5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Team Meeting</w:t>
                </w:r>
              </w:sdtContent>
            </w:sdt>
          </w:p>
        </w:tc>
        <w:tc>
          <w:tcPr>
            <w:tcW w:w="2574" w:type="dxa"/>
            <w:vAlign w:val="bottom"/>
          </w:tcPr>
          <w:p w14:paraId="5CBF306B" w14:textId="43F4FA04" w:rsidR="00D62E01" w:rsidRPr="00D60069" w:rsidRDefault="0078427F">
            <w:pPr>
              <w:pStyle w:val="Heading3"/>
            </w:pPr>
            <w:r>
              <w:t>June 2, 2019</w:t>
            </w:r>
          </w:p>
          <w:p w14:paraId="2DB15329" w14:textId="284D7528" w:rsidR="00D62E01" w:rsidRPr="00D60069" w:rsidRDefault="0078427F">
            <w:pPr>
              <w:pStyle w:val="Heading3"/>
            </w:pPr>
            <w:r>
              <w:t>2:00 PM</w:t>
            </w:r>
          </w:p>
          <w:p w14:paraId="06D02104" w14:textId="318B85CB" w:rsidR="002B2D13" w:rsidRPr="00D60069" w:rsidRDefault="0078427F" w:rsidP="00D62E01">
            <w:pPr>
              <w:pStyle w:val="Heading3"/>
            </w:pPr>
            <w:r>
              <w:t>Dragon City Mall</w:t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1BF8CE48" w14:textId="77777777" w:rsidTr="00E048B4">
        <w:tc>
          <w:tcPr>
            <w:tcW w:w="1946" w:type="dxa"/>
            <w:tcMar>
              <w:top w:w="144" w:type="dxa"/>
            </w:tcMar>
          </w:tcPr>
          <w:p w14:paraId="0B0DEA60" w14:textId="068A52B8" w:rsidR="002B2D13" w:rsidRPr="00D60069" w:rsidRDefault="003531AB" w:rsidP="00D60069">
            <w:pPr>
              <w:pStyle w:val="Heading2"/>
              <w:spacing w:after="80"/>
              <w:outlineLvl w:val="1"/>
            </w:pPr>
            <w:sdt>
              <w:sdtPr>
                <w:id w:val="834805806"/>
                <w:placeholder>
                  <w:docPart w:val="E3CFD20375BDC0489BAB6F0EE06E7FA1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Meeting called by:</w:t>
                </w:r>
              </w:sdtContent>
            </w:sdt>
          </w:p>
        </w:tc>
        <w:tc>
          <w:tcPr>
            <w:tcW w:w="3184" w:type="dxa"/>
            <w:tcMar>
              <w:top w:w="144" w:type="dxa"/>
            </w:tcMar>
          </w:tcPr>
          <w:p w14:paraId="2FE51BA6" w14:textId="77777777" w:rsidR="002B2D13" w:rsidRPr="00D60069" w:rsidRDefault="00735450" w:rsidP="00D60069">
            <w:pPr>
              <w:spacing w:after="80"/>
            </w:pPr>
            <w:r>
              <w:t>Magdalene Woo</w:t>
            </w:r>
          </w:p>
        </w:tc>
        <w:tc>
          <w:tcPr>
            <w:tcW w:w="1779" w:type="dxa"/>
            <w:tcMar>
              <w:top w:w="144" w:type="dxa"/>
            </w:tcMar>
          </w:tcPr>
          <w:p w14:paraId="036280AE" w14:textId="77777777" w:rsidR="002B2D13" w:rsidRPr="00D60069" w:rsidRDefault="003531AB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6FA8F80C3B95404BBECC03A633291231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74EF50B9" w14:textId="77777777" w:rsidR="002B2D13" w:rsidRPr="00D60069" w:rsidRDefault="00735450" w:rsidP="00D60069">
            <w:pPr>
              <w:spacing w:after="80"/>
            </w:pPr>
            <w:r>
              <w:t>Summer Camp Planning</w:t>
            </w:r>
          </w:p>
        </w:tc>
      </w:tr>
      <w:tr w:rsidR="002B2D13" w:rsidRPr="00D60069" w14:paraId="66EC8421" w14:textId="77777777" w:rsidTr="00E048B4">
        <w:sdt>
          <w:sdtPr>
            <w:id w:val="-906145096"/>
            <w:placeholder>
              <w:docPart w:val="807899A5E734654DBDAEC3578F77782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</w:tcPr>
              <w:p w14:paraId="330E6A69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Facilitator:</w:t>
                </w:r>
              </w:p>
            </w:tc>
          </w:sdtContent>
        </w:sdt>
        <w:tc>
          <w:tcPr>
            <w:tcW w:w="3184" w:type="dxa"/>
          </w:tcPr>
          <w:p w14:paraId="4B151835" w14:textId="77777777" w:rsidR="002B2D13" w:rsidRPr="00D60069" w:rsidRDefault="003531AB" w:rsidP="00D60069">
            <w:pPr>
              <w:spacing w:after="80"/>
            </w:pPr>
            <w:sdt>
              <w:sdtPr>
                <w:id w:val="56139423"/>
                <w:placeholder>
                  <w:docPart w:val="6B3A9BC5A9767042A52C6C0CC0628806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D60069">
                  <w:t>Enter meeting facilitator here</w:t>
                </w:r>
              </w:sdtContent>
            </w:sdt>
          </w:p>
        </w:tc>
        <w:tc>
          <w:tcPr>
            <w:tcW w:w="1779" w:type="dxa"/>
          </w:tcPr>
          <w:p w14:paraId="034E8FD6" w14:textId="77777777" w:rsidR="002B2D13" w:rsidRPr="00D60069" w:rsidRDefault="003531AB" w:rsidP="00D60069">
            <w:pPr>
              <w:pStyle w:val="Heading2"/>
              <w:spacing w:after="80"/>
              <w:outlineLvl w:val="1"/>
            </w:pPr>
            <w:sdt>
              <w:sdtPr>
                <w:id w:val="795647141"/>
                <w:placeholder>
                  <w:docPart w:val="803AA0B74DF93949B6C3C5BCA65DCDA8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Note taker:</w:t>
                </w:r>
              </w:sdtContent>
            </w:sdt>
          </w:p>
        </w:tc>
        <w:tc>
          <w:tcPr>
            <w:tcW w:w="3315" w:type="dxa"/>
          </w:tcPr>
          <w:p w14:paraId="77F0AB67" w14:textId="77777777" w:rsidR="002B2D13" w:rsidRPr="00D60069" w:rsidRDefault="00735450" w:rsidP="00D60069">
            <w:pPr>
              <w:spacing w:after="80"/>
            </w:pPr>
            <w:r>
              <w:t>Belinda Feng</w:t>
            </w:r>
          </w:p>
        </w:tc>
      </w:tr>
      <w:tr w:rsidR="002B2D13" w:rsidRPr="00D60069" w14:paraId="09207196" w14:textId="77777777" w:rsidTr="00E048B4">
        <w:tc>
          <w:tcPr>
            <w:tcW w:w="1946" w:type="dxa"/>
          </w:tcPr>
          <w:p w14:paraId="1A95E48B" w14:textId="77777777" w:rsidR="002B2D13" w:rsidRPr="00D60069" w:rsidRDefault="003531AB" w:rsidP="00D60069">
            <w:pPr>
              <w:pStyle w:val="Heading2"/>
              <w:spacing w:after="80"/>
              <w:outlineLvl w:val="1"/>
            </w:pPr>
            <w:sdt>
              <w:sdtPr>
                <w:id w:val="-1232768380"/>
                <w:placeholder>
                  <w:docPart w:val="246DDC0E1ABC6F4383DF2F56E729E62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Timekeeper:</w:t>
                </w:r>
              </w:sdtContent>
            </w:sdt>
          </w:p>
        </w:tc>
        <w:tc>
          <w:tcPr>
            <w:tcW w:w="3184" w:type="dxa"/>
          </w:tcPr>
          <w:p w14:paraId="036D7A52" w14:textId="77777777" w:rsidR="002B2D13" w:rsidRPr="00D60069" w:rsidRDefault="00735450" w:rsidP="00D60069">
            <w:pPr>
              <w:spacing w:after="80"/>
            </w:pPr>
            <w:r>
              <w:t>2:00 PM to 4:30 PM</w:t>
            </w:r>
          </w:p>
        </w:tc>
        <w:tc>
          <w:tcPr>
            <w:tcW w:w="1779" w:type="dxa"/>
          </w:tcPr>
          <w:p w14:paraId="19FA5CC1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34C51E19" w14:textId="77777777" w:rsidR="002B2D13" w:rsidRPr="00D60069" w:rsidRDefault="002B2D13" w:rsidP="00D60069">
            <w:pPr>
              <w:spacing w:after="80"/>
            </w:pP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980"/>
        <w:gridCol w:w="8244"/>
      </w:tblGrid>
      <w:tr w:rsidR="002B2D13" w:rsidRPr="00D60069" w14:paraId="486C521E" w14:textId="77777777" w:rsidTr="00E048B4">
        <w:tc>
          <w:tcPr>
            <w:tcW w:w="1980" w:type="dxa"/>
            <w:tcMar>
              <w:top w:w="144" w:type="dxa"/>
            </w:tcMar>
          </w:tcPr>
          <w:p w14:paraId="3CB24C6D" w14:textId="77777777" w:rsidR="002B2D13" w:rsidRPr="00D60069" w:rsidRDefault="003531AB">
            <w:pPr>
              <w:pStyle w:val="Heading2"/>
            </w:pPr>
            <w:sdt>
              <w:sdtPr>
                <w:id w:val="1643469904"/>
                <w:placeholder>
                  <w:docPart w:val="5DDECAE68C221049A05108C87857091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Attendees:</w:t>
                </w:r>
              </w:sdtContent>
            </w:sdt>
          </w:p>
        </w:tc>
        <w:tc>
          <w:tcPr>
            <w:tcW w:w="8244" w:type="dxa"/>
            <w:tcMar>
              <w:top w:w="144" w:type="dxa"/>
            </w:tcMar>
          </w:tcPr>
          <w:p w14:paraId="1F2ACFA3" w14:textId="77777777" w:rsidR="002B2D13" w:rsidRPr="00D60069" w:rsidRDefault="00735450" w:rsidP="00D62E01">
            <w:r>
              <w:t>Thomas, Magdalene, Coco, Jenny, Trista, Kasandra, Belinda, Cherry, Joey, Clara</w:t>
            </w:r>
          </w:p>
        </w:tc>
      </w:tr>
      <w:tr w:rsidR="002B2D13" w:rsidRPr="00D60069" w14:paraId="634D91CC" w14:textId="77777777" w:rsidTr="00E048B4">
        <w:tc>
          <w:tcPr>
            <w:tcW w:w="1980" w:type="dxa"/>
          </w:tcPr>
          <w:p w14:paraId="7E9721AF" w14:textId="77777777" w:rsidR="002B2D13" w:rsidRPr="00D60069" w:rsidRDefault="003531AB">
            <w:pPr>
              <w:pStyle w:val="Heading2"/>
            </w:pPr>
            <w:sdt>
              <w:sdtPr>
                <w:id w:val="-1255275818"/>
                <w:placeholder>
                  <w:docPart w:val="29B9B576EE98A14092A56F3D946AF644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Please read:</w:t>
                </w:r>
              </w:sdtContent>
            </w:sdt>
          </w:p>
        </w:tc>
        <w:tc>
          <w:tcPr>
            <w:tcW w:w="8244" w:type="dxa"/>
          </w:tcPr>
          <w:p w14:paraId="06F44025" w14:textId="77777777" w:rsidR="002B2D13" w:rsidRPr="00D60069" w:rsidRDefault="00735450">
            <w:r>
              <w:t>Summer Camp schedule draft</w:t>
            </w:r>
          </w:p>
        </w:tc>
      </w:tr>
      <w:tr w:rsidR="002B2D13" w:rsidRPr="00D60069" w14:paraId="30A8414A" w14:textId="77777777" w:rsidTr="00E048B4">
        <w:tc>
          <w:tcPr>
            <w:tcW w:w="1980" w:type="dxa"/>
          </w:tcPr>
          <w:p w14:paraId="31DF2E74" w14:textId="77777777" w:rsidR="002B2D13" w:rsidRPr="00D60069" w:rsidRDefault="003531AB">
            <w:pPr>
              <w:pStyle w:val="Heading2"/>
            </w:pPr>
            <w:sdt>
              <w:sdtPr>
                <w:id w:val="681237791"/>
                <w:placeholder>
                  <w:docPart w:val="FE5D4AC0FA6F7341B73B960B46E12828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Please bring:</w:t>
                </w:r>
              </w:sdtContent>
            </w:sdt>
          </w:p>
        </w:tc>
        <w:tc>
          <w:tcPr>
            <w:tcW w:w="8244" w:type="dxa"/>
          </w:tcPr>
          <w:p w14:paraId="5A05EED5" w14:textId="77777777" w:rsidR="002B2D13" w:rsidRPr="00D60069" w:rsidRDefault="00735450" w:rsidP="00D62E01">
            <w:r>
              <w:t xml:space="preserve">Ideas to brainstorm </w:t>
            </w:r>
          </w:p>
        </w:tc>
      </w:tr>
    </w:tbl>
    <w:sdt>
      <w:sdtPr>
        <w:id w:val="-2901889"/>
        <w:placeholder>
          <w:docPart w:val="883548D6F3495D4C9E0CA2F9F14A8EE0"/>
        </w:placeholder>
        <w:temporary/>
        <w:showingPlcHdr/>
        <w15:appearance w15:val="hidden"/>
      </w:sdtPr>
      <w:sdtEndPr/>
      <w:sdtContent>
        <w:p w14:paraId="41DD7A8A" w14:textId="77777777" w:rsidR="002B2D13" w:rsidRPr="00D60069" w:rsidRDefault="006344A8">
          <w:pPr>
            <w:pStyle w:val="Heading1"/>
          </w:pPr>
          <w:r w:rsidRPr="00D60069">
            <w:t>Minutes</w:t>
          </w:r>
        </w:p>
      </w:sdtContent>
    </w:sdt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620"/>
        <w:gridCol w:w="4970"/>
        <w:gridCol w:w="1324"/>
        <w:gridCol w:w="2310"/>
      </w:tblGrid>
      <w:tr w:rsidR="002B2D13" w:rsidRPr="00D60069" w14:paraId="72071D39" w14:textId="77777777" w:rsidTr="00D62E01">
        <w:tc>
          <w:tcPr>
            <w:tcW w:w="1620" w:type="dxa"/>
          </w:tcPr>
          <w:bookmarkStart w:id="0" w:name="MinuteItems"/>
          <w:bookmarkStart w:id="1" w:name="MinuteTopicSection"/>
          <w:bookmarkEnd w:id="0"/>
          <w:p w14:paraId="68B2E4FC" w14:textId="77777777" w:rsidR="002B2D13" w:rsidRPr="00D60069" w:rsidRDefault="003531AB">
            <w:pPr>
              <w:pStyle w:val="Heading2"/>
            </w:pPr>
            <w:sdt>
              <w:sdtPr>
                <w:id w:val="90904773"/>
                <w:placeholder>
                  <w:docPart w:val="BA189F0143867B4488242966DB92B852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Agenda item:</w:t>
                </w:r>
              </w:sdtContent>
            </w:sdt>
          </w:p>
        </w:tc>
        <w:tc>
          <w:tcPr>
            <w:tcW w:w="4970" w:type="dxa"/>
          </w:tcPr>
          <w:p w14:paraId="3207841F" w14:textId="77777777" w:rsidR="002B2D13" w:rsidRPr="00D60069" w:rsidRDefault="00735450">
            <w:r>
              <w:t>Summer Camp Schedule</w:t>
            </w:r>
          </w:p>
        </w:tc>
        <w:tc>
          <w:tcPr>
            <w:tcW w:w="1324" w:type="dxa"/>
          </w:tcPr>
          <w:p w14:paraId="6564544E" w14:textId="77777777" w:rsidR="002B2D13" w:rsidRPr="00D60069" w:rsidRDefault="003531AB">
            <w:pPr>
              <w:pStyle w:val="Heading2"/>
            </w:pPr>
            <w:sdt>
              <w:sdtPr>
                <w:id w:val="1737199064"/>
                <w:placeholder>
                  <w:docPart w:val="0BBEF8289171C94DB839A320F5C309CE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Presenter:</w:t>
                </w:r>
              </w:sdtContent>
            </w:sdt>
          </w:p>
        </w:tc>
        <w:tc>
          <w:tcPr>
            <w:tcW w:w="2310" w:type="dxa"/>
          </w:tcPr>
          <w:p w14:paraId="55031345" w14:textId="77777777" w:rsidR="002B2D13" w:rsidRPr="00D60069" w:rsidRDefault="00735450">
            <w:r>
              <w:t>Kasandra, Cherry, Trista</w:t>
            </w:r>
          </w:p>
        </w:tc>
      </w:tr>
    </w:tbl>
    <w:p w14:paraId="15F907C6" w14:textId="77777777" w:rsidR="002B2D13" w:rsidRPr="00D60069" w:rsidRDefault="003531AB">
      <w:pPr>
        <w:pStyle w:val="Heading4"/>
      </w:pPr>
      <w:sdt>
        <w:sdtPr>
          <w:id w:val="-391195506"/>
          <w:placeholder>
            <w:docPart w:val="CD2819107FF3CF4CB264840B2F542462"/>
          </w:placeholder>
          <w:temporary/>
          <w:showingPlcHdr/>
          <w15:appearance w15:val="hidden"/>
        </w:sdtPr>
        <w:sdtEndPr/>
        <w:sdtContent>
          <w:bookmarkStart w:id="2" w:name="_GoBack"/>
          <w:r w:rsidR="006344A8" w:rsidRPr="00D60069">
            <w:t>Discussion:</w:t>
          </w:r>
          <w:bookmarkEnd w:id="2"/>
        </w:sdtContent>
      </w:sdt>
    </w:p>
    <w:p w14:paraId="0DABF858" w14:textId="77777777" w:rsidR="002B2D13" w:rsidRPr="00D60069" w:rsidRDefault="00735450">
      <w:r>
        <w:t>Discussed about the summer camp schedule.</w:t>
      </w:r>
    </w:p>
    <w:p w14:paraId="19631167" w14:textId="77777777" w:rsidR="002B2D13" w:rsidRPr="00D60069" w:rsidRDefault="003531AB">
      <w:pPr>
        <w:pStyle w:val="Heading4"/>
      </w:pPr>
      <w:sdt>
        <w:sdtPr>
          <w:id w:val="1574465788"/>
          <w:placeholder>
            <w:docPart w:val="2209CB5C5F149744899EAF07403424FA"/>
          </w:placeholder>
          <w:temporary/>
          <w:showingPlcHdr/>
          <w15:appearance w15:val="hidden"/>
        </w:sdtPr>
        <w:sdtEndPr/>
        <w:sdtContent>
          <w:r w:rsidR="006344A8" w:rsidRPr="00D60069">
            <w:t>Conclusions:</w:t>
          </w:r>
        </w:sdtContent>
      </w:sdt>
    </w:p>
    <w:p w14:paraId="089F5032" w14:textId="77777777" w:rsidR="002B2D13" w:rsidRPr="00D60069" w:rsidRDefault="00735450">
      <w:r>
        <w:t xml:space="preserve">Bring up some </w:t>
      </w:r>
      <w:proofErr w:type="gramStart"/>
      <w:r>
        <w:t>activities, and</w:t>
      </w:r>
      <w:proofErr w:type="gramEnd"/>
      <w:r>
        <w:t xml:space="preserve"> confirm the theme of the summer camp for next meeting.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2B2D13" w:rsidRPr="00D60069" w14:paraId="452D0921" w14:textId="77777777" w:rsidTr="001E0877">
        <w:trPr>
          <w:tblHeader/>
        </w:trPr>
        <w:tc>
          <w:tcPr>
            <w:tcW w:w="5310" w:type="dxa"/>
            <w:vAlign w:val="bottom"/>
          </w:tcPr>
          <w:bookmarkStart w:id="3" w:name="MinuteDiscussion"/>
          <w:bookmarkStart w:id="4" w:name="MinuteActionItems"/>
          <w:bookmarkEnd w:id="3"/>
          <w:bookmarkEnd w:id="4"/>
          <w:p w14:paraId="62D45558" w14:textId="77777777" w:rsidR="002B2D13" w:rsidRPr="00D60069" w:rsidRDefault="003531AB" w:rsidP="00D60069">
            <w:pPr>
              <w:pStyle w:val="Heading2"/>
              <w:spacing w:after="80"/>
              <w:outlineLvl w:val="1"/>
            </w:pPr>
            <w:sdt>
              <w:sdtPr>
                <w:id w:val="-1717032099"/>
                <w:placeholder>
                  <w:docPart w:val="0B86347BBC38C449BBECB8C469C43355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Action items</w:t>
                </w:r>
              </w:sdtContent>
            </w:sdt>
          </w:p>
        </w:tc>
        <w:bookmarkStart w:id="5" w:name="MinutePersonResponsible"/>
        <w:bookmarkEnd w:id="5"/>
        <w:tc>
          <w:tcPr>
            <w:tcW w:w="3060" w:type="dxa"/>
            <w:vAlign w:val="bottom"/>
          </w:tcPr>
          <w:p w14:paraId="06DB003E" w14:textId="77777777" w:rsidR="002B2D13" w:rsidRPr="00D60069" w:rsidRDefault="003531AB" w:rsidP="00D60069">
            <w:pPr>
              <w:pStyle w:val="Heading2"/>
              <w:spacing w:after="80"/>
              <w:outlineLvl w:val="1"/>
            </w:pPr>
            <w:sdt>
              <w:sdtPr>
                <w:id w:val="-319821758"/>
                <w:placeholder>
                  <w:docPart w:val="1D5FA490BF8D534EAACDD7D07E4EECBD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Person responsible</w:t>
                </w:r>
              </w:sdtContent>
            </w:sdt>
          </w:p>
        </w:tc>
        <w:bookmarkStart w:id="6" w:name="MinuteDeadline"/>
        <w:bookmarkEnd w:id="6"/>
        <w:tc>
          <w:tcPr>
            <w:tcW w:w="1854" w:type="dxa"/>
            <w:vAlign w:val="bottom"/>
          </w:tcPr>
          <w:p w14:paraId="1AA4F3E3" w14:textId="77777777" w:rsidR="002B2D13" w:rsidRPr="00D60069" w:rsidRDefault="003531AB" w:rsidP="00D60069">
            <w:pPr>
              <w:pStyle w:val="Heading2"/>
              <w:spacing w:after="80"/>
              <w:outlineLvl w:val="1"/>
            </w:pPr>
            <w:sdt>
              <w:sdtPr>
                <w:id w:val="433413345"/>
                <w:placeholder>
                  <w:docPart w:val="8178E204B60FD342883BE99330556BD8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Deadline</w:t>
                </w:r>
              </w:sdtContent>
            </w:sdt>
          </w:p>
        </w:tc>
      </w:tr>
      <w:tr w:rsidR="002B2D13" w:rsidRPr="00D60069" w14:paraId="28B8B282" w14:textId="77777777" w:rsidTr="00D60069">
        <w:tc>
          <w:tcPr>
            <w:tcW w:w="5310" w:type="dxa"/>
          </w:tcPr>
          <w:p w14:paraId="6BC423A2" w14:textId="77777777" w:rsidR="002B2D13" w:rsidRPr="00D60069" w:rsidRDefault="0084569D" w:rsidP="00D60069">
            <w:pPr>
              <w:pStyle w:val="ListBullet"/>
              <w:spacing w:after="80"/>
            </w:pPr>
            <w:r>
              <w:t>Summer Camp Theme</w:t>
            </w:r>
          </w:p>
        </w:tc>
        <w:tc>
          <w:tcPr>
            <w:tcW w:w="3060" w:type="dxa"/>
          </w:tcPr>
          <w:p w14:paraId="5E97E63A" w14:textId="77777777" w:rsidR="002B2D13" w:rsidRPr="00D60069" w:rsidRDefault="0084569D" w:rsidP="00D60069">
            <w:pPr>
              <w:spacing w:after="80"/>
            </w:pPr>
            <w:r>
              <w:t>Kasandra Zheng</w:t>
            </w:r>
          </w:p>
        </w:tc>
        <w:tc>
          <w:tcPr>
            <w:tcW w:w="1854" w:type="dxa"/>
          </w:tcPr>
          <w:p w14:paraId="046819F6" w14:textId="77777777" w:rsidR="002B2D13" w:rsidRPr="00D60069" w:rsidRDefault="003531AB" w:rsidP="00D60069">
            <w:pPr>
              <w:spacing w:after="80"/>
            </w:pPr>
            <w:sdt>
              <w:sdtPr>
                <w:id w:val="1757855488"/>
                <w:placeholder>
                  <w:docPart w:val="C1478808ACFACE4985D84D3598C316E9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D60069">
                  <w:t>Enter deadline here</w:t>
                </w:r>
              </w:sdtContent>
            </w:sdt>
          </w:p>
        </w:tc>
      </w:tr>
      <w:tr w:rsidR="002B2D13" w:rsidRPr="00D60069" w14:paraId="70FBC966" w14:textId="77777777" w:rsidTr="00D60069">
        <w:tc>
          <w:tcPr>
            <w:tcW w:w="5310" w:type="dxa"/>
          </w:tcPr>
          <w:p w14:paraId="50A4EB49" w14:textId="77777777" w:rsidR="002B2D13" w:rsidRPr="00D60069" w:rsidRDefault="0084569D" w:rsidP="00D60069">
            <w:pPr>
              <w:pStyle w:val="ListBullet"/>
              <w:spacing w:after="80"/>
            </w:pPr>
            <w:r>
              <w:t>Registration Form</w:t>
            </w:r>
          </w:p>
        </w:tc>
        <w:tc>
          <w:tcPr>
            <w:tcW w:w="3060" w:type="dxa"/>
          </w:tcPr>
          <w:p w14:paraId="61E322FD" w14:textId="77777777" w:rsidR="002B2D13" w:rsidRPr="00D60069" w:rsidRDefault="0084569D" w:rsidP="00D60069">
            <w:pPr>
              <w:spacing w:after="80"/>
            </w:pPr>
            <w:r>
              <w:t>Belinda Feng &amp; Magdalene Woo</w:t>
            </w:r>
          </w:p>
        </w:tc>
        <w:tc>
          <w:tcPr>
            <w:tcW w:w="1854" w:type="dxa"/>
          </w:tcPr>
          <w:p w14:paraId="61C22B16" w14:textId="77777777" w:rsidR="002B2D13" w:rsidRPr="00D60069" w:rsidRDefault="003531AB" w:rsidP="00D60069">
            <w:pPr>
              <w:spacing w:after="80"/>
            </w:pPr>
            <w:sdt>
              <w:sdtPr>
                <w:id w:val="-874463000"/>
                <w:placeholder>
                  <w:docPart w:val="A7AF726B45928548AB3590A051D1DA09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D60069">
                  <w:t>Enter deadline here</w:t>
                </w:r>
              </w:sdtContent>
            </w:sdt>
          </w:p>
        </w:tc>
      </w:tr>
      <w:tr w:rsidR="002B2D13" w:rsidRPr="00D60069" w14:paraId="29CB6EFE" w14:textId="77777777" w:rsidTr="00D60069">
        <w:tc>
          <w:tcPr>
            <w:tcW w:w="5310" w:type="dxa"/>
            <w:tcMar>
              <w:bottom w:w="288" w:type="dxa"/>
            </w:tcMar>
          </w:tcPr>
          <w:p w14:paraId="066A492A" w14:textId="77777777" w:rsidR="002B2D13" w:rsidRPr="00D60069" w:rsidRDefault="0084569D" w:rsidP="00D60069">
            <w:pPr>
              <w:pStyle w:val="ListBullet"/>
              <w:spacing w:after="80"/>
            </w:pPr>
            <w:r>
              <w:t>Activities</w:t>
            </w:r>
          </w:p>
        </w:tc>
        <w:tc>
          <w:tcPr>
            <w:tcW w:w="3060" w:type="dxa"/>
            <w:tcMar>
              <w:bottom w:w="288" w:type="dxa"/>
            </w:tcMar>
          </w:tcPr>
          <w:p w14:paraId="36859485" w14:textId="77777777" w:rsidR="002B2D13" w:rsidRPr="00D60069" w:rsidRDefault="0084569D" w:rsidP="00D60069">
            <w:pPr>
              <w:spacing w:after="80"/>
            </w:pPr>
            <w:r>
              <w:t>Cherry, Trista, Coco, and Joey</w:t>
            </w:r>
          </w:p>
        </w:tc>
        <w:tc>
          <w:tcPr>
            <w:tcW w:w="1854" w:type="dxa"/>
            <w:tcMar>
              <w:bottom w:w="288" w:type="dxa"/>
            </w:tcMar>
          </w:tcPr>
          <w:p w14:paraId="3D9F7800" w14:textId="77777777" w:rsidR="002B2D13" w:rsidRPr="00D60069" w:rsidRDefault="003531AB" w:rsidP="00D60069">
            <w:pPr>
              <w:spacing w:after="80"/>
            </w:pPr>
            <w:sdt>
              <w:sdtPr>
                <w:id w:val="-1354030449"/>
                <w:placeholder>
                  <w:docPart w:val="BAA41F931351AE409F77A19B192F8836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D60069">
                  <w:t>Enter deadline here</w:t>
                </w:r>
              </w:sdtContent>
            </w:sdt>
          </w:p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D62E01" w:rsidRPr="00D60069" w14:paraId="1C88B880" w14:textId="77777777" w:rsidTr="00D62E01">
        <w:tc>
          <w:tcPr>
            <w:tcW w:w="1620" w:type="dxa"/>
          </w:tcPr>
          <w:bookmarkEnd w:id="1"/>
          <w:p w14:paraId="7C6DDBB0" w14:textId="77777777" w:rsidR="00D62E01" w:rsidRPr="00D60069" w:rsidRDefault="003531AB" w:rsidP="006344A8">
            <w:pPr>
              <w:pStyle w:val="Heading2"/>
            </w:pPr>
            <w:sdt>
              <w:sdtPr>
                <w:id w:val="113951409"/>
                <w:placeholder>
                  <w:docPart w:val="7481DBCC7F88B4448FE694EB6AE78875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D60069">
                  <w:t>Agenda item:</w:t>
                </w:r>
              </w:sdtContent>
            </w:sdt>
          </w:p>
        </w:tc>
        <w:tc>
          <w:tcPr>
            <w:tcW w:w="4970" w:type="dxa"/>
          </w:tcPr>
          <w:p w14:paraId="1D91F1D7" w14:textId="77777777" w:rsidR="00D62E01" w:rsidRPr="00D60069" w:rsidRDefault="0084569D" w:rsidP="006344A8">
            <w:r>
              <w:t>First Aid Training</w:t>
            </w:r>
          </w:p>
        </w:tc>
        <w:tc>
          <w:tcPr>
            <w:tcW w:w="1324" w:type="dxa"/>
          </w:tcPr>
          <w:p w14:paraId="02F7852C" w14:textId="77777777" w:rsidR="00D62E01" w:rsidRPr="00D60069" w:rsidRDefault="003531AB" w:rsidP="006344A8">
            <w:pPr>
              <w:pStyle w:val="Heading2"/>
            </w:pPr>
            <w:sdt>
              <w:sdtPr>
                <w:id w:val="1072624145"/>
                <w:placeholder>
                  <w:docPart w:val="B8E2A35B20C8194895C6B4A8A7057431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D60069">
                  <w:t>Presenter:</w:t>
                </w:r>
              </w:sdtContent>
            </w:sdt>
          </w:p>
        </w:tc>
        <w:tc>
          <w:tcPr>
            <w:tcW w:w="2310" w:type="dxa"/>
          </w:tcPr>
          <w:p w14:paraId="6CBCA812" w14:textId="77777777" w:rsidR="00D62E01" w:rsidRPr="00D60069" w:rsidRDefault="0084569D" w:rsidP="006344A8">
            <w:r>
              <w:t>Cherry</w:t>
            </w:r>
          </w:p>
        </w:tc>
      </w:tr>
    </w:tbl>
    <w:p w14:paraId="441AB794" w14:textId="77777777" w:rsidR="00D62E01" w:rsidRPr="00D60069" w:rsidRDefault="003531AB" w:rsidP="00D62E01">
      <w:pPr>
        <w:pStyle w:val="Heading4"/>
      </w:pPr>
      <w:sdt>
        <w:sdtPr>
          <w:id w:val="1495455185"/>
          <w:placeholder>
            <w:docPart w:val="3F04F158BFA32546BED676F8070DFA03"/>
          </w:placeholder>
          <w:temporary/>
          <w:showingPlcHdr/>
          <w15:appearance w15:val="hidden"/>
        </w:sdtPr>
        <w:sdtEndPr/>
        <w:sdtContent>
          <w:r w:rsidR="00D62E01" w:rsidRPr="00D60069">
            <w:t>Discussion:</w:t>
          </w:r>
        </w:sdtContent>
      </w:sdt>
    </w:p>
    <w:p w14:paraId="500181A1" w14:textId="77777777" w:rsidR="00D62E01" w:rsidRPr="00D60069" w:rsidRDefault="0084569D" w:rsidP="00D62E01">
      <w:r>
        <w:t xml:space="preserve">Ensure at least 5 volunteers should have a certificate of the first aid </w:t>
      </w:r>
    </w:p>
    <w:p w14:paraId="64D6E7A9" w14:textId="77777777" w:rsidR="00D62E01" w:rsidRPr="00D60069" w:rsidRDefault="003531AB" w:rsidP="00D62E01">
      <w:pPr>
        <w:pStyle w:val="Heading4"/>
      </w:pPr>
      <w:sdt>
        <w:sdtPr>
          <w:id w:val="-1295436725"/>
          <w:placeholder>
            <w:docPart w:val="0FCF0B94FAD59249BD5A6C84A65F6BA6"/>
          </w:placeholder>
          <w:temporary/>
          <w:showingPlcHdr/>
          <w15:appearance w15:val="hidden"/>
        </w:sdtPr>
        <w:sdtEndPr/>
        <w:sdtContent>
          <w:r w:rsidR="00D62E01" w:rsidRPr="00D60069">
            <w:t>Conclusions:</w:t>
          </w:r>
        </w:sdtContent>
      </w:sdt>
    </w:p>
    <w:p w14:paraId="238226FF" w14:textId="77777777" w:rsidR="00D62E01" w:rsidRPr="00D60069" w:rsidRDefault="0084569D" w:rsidP="00D62E01">
      <w:r>
        <w:t>Give the list of the volunteers who is interested joining the First AID training to Thomas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D60069" w:rsidRPr="00D60069" w14:paraId="548FF760" w14:textId="77777777" w:rsidTr="001E0877">
        <w:trPr>
          <w:tblHeader/>
        </w:trPr>
        <w:tc>
          <w:tcPr>
            <w:tcW w:w="5310" w:type="dxa"/>
            <w:vAlign w:val="bottom"/>
          </w:tcPr>
          <w:p w14:paraId="531ECDFE" w14:textId="77777777" w:rsidR="00D60069" w:rsidRPr="00D60069" w:rsidRDefault="003531AB" w:rsidP="00284200">
            <w:pPr>
              <w:pStyle w:val="Heading2"/>
              <w:spacing w:after="80"/>
              <w:outlineLvl w:val="1"/>
            </w:pPr>
            <w:sdt>
              <w:sdtPr>
                <w:id w:val="1576775990"/>
                <w:placeholder>
                  <w:docPart w:val="A15FB1E12D946242B30190512C14BE1D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Action items</w:t>
                </w:r>
              </w:sdtContent>
            </w:sdt>
          </w:p>
        </w:tc>
        <w:tc>
          <w:tcPr>
            <w:tcW w:w="3060" w:type="dxa"/>
            <w:vAlign w:val="bottom"/>
          </w:tcPr>
          <w:p w14:paraId="5FD15C71" w14:textId="77777777" w:rsidR="00D60069" w:rsidRPr="00D60069" w:rsidRDefault="003531AB" w:rsidP="00284200">
            <w:pPr>
              <w:pStyle w:val="Heading2"/>
              <w:spacing w:after="80"/>
              <w:outlineLvl w:val="1"/>
            </w:pPr>
            <w:sdt>
              <w:sdtPr>
                <w:id w:val="-778569795"/>
                <w:placeholder>
                  <w:docPart w:val="A1B3578014A1D041AE76A2B593A35C7E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Person responsible</w:t>
                </w:r>
              </w:sdtContent>
            </w:sdt>
          </w:p>
        </w:tc>
        <w:tc>
          <w:tcPr>
            <w:tcW w:w="1854" w:type="dxa"/>
            <w:vAlign w:val="bottom"/>
          </w:tcPr>
          <w:p w14:paraId="7DD44CB7" w14:textId="77777777" w:rsidR="00D60069" w:rsidRPr="00D60069" w:rsidRDefault="003531AB" w:rsidP="00284200">
            <w:pPr>
              <w:pStyle w:val="Heading2"/>
              <w:spacing w:after="80"/>
              <w:outlineLvl w:val="1"/>
            </w:pPr>
            <w:sdt>
              <w:sdtPr>
                <w:id w:val="-1974196117"/>
                <w:placeholder>
                  <w:docPart w:val="6699ACE3C8807442B9122BEB4BB6D588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Deadline</w:t>
                </w:r>
              </w:sdtContent>
            </w:sdt>
          </w:p>
        </w:tc>
      </w:tr>
      <w:tr w:rsidR="00D60069" w:rsidRPr="00D60069" w14:paraId="77A77867" w14:textId="77777777" w:rsidTr="00284200">
        <w:tc>
          <w:tcPr>
            <w:tcW w:w="5310" w:type="dxa"/>
          </w:tcPr>
          <w:p w14:paraId="3211F11F" w14:textId="77777777" w:rsidR="00D60069" w:rsidRPr="00D60069" w:rsidRDefault="0084569D" w:rsidP="00284200">
            <w:pPr>
              <w:pStyle w:val="ListBullet"/>
              <w:spacing w:after="80"/>
            </w:pPr>
            <w:r>
              <w:t>Check the first aid training date ASAP</w:t>
            </w:r>
          </w:p>
        </w:tc>
        <w:tc>
          <w:tcPr>
            <w:tcW w:w="3060" w:type="dxa"/>
          </w:tcPr>
          <w:p w14:paraId="755C0488" w14:textId="77777777" w:rsidR="00D60069" w:rsidRPr="00D60069" w:rsidRDefault="0084569D" w:rsidP="00284200">
            <w:pPr>
              <w:spacing w:after="80"/>
            </w:pPr>
            <w:r>
              <w:t>Cherry</w:t>
            </w:r>
          </w:p>
        </w:tc>
        <w:tc>
          <w:tcPr>
            <w:tcW w:w="1854" w:type="dxa"/>
          </w:tcPr>
          <w:p w14:paraId="6626C02D" w14:textId="77777777" w:rsidR="00D60069" w:rsidRPr="00D60069" w:rsidRDefault="003531AB" w:rsidP="00284200">
            <w:pPr>
              <w:spacing w:after="80"/>
            </w:pPr>
            <w:sdt>
              <w:sdtPr>
                <w:id w:val="-1362511276"/>
                <w:placeholder>
                  <w:docPart w:val="C6E7EFF2E93F724F8F8BE7E32D63E721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Enter deadline here</w:t>
                </w:r>
              </w:sdtContent>
            </w:sdt>
          </w:p>
        </w:tc>
      </w:tr>
      <w:tr w:rsidR="00D60069" w:rsidRPr="00D60069" w14:paraId="649B3E6C" w14:textId="77777777" w:rsidTr="00284200">
        <w:tc>
          <w:tcPr>
            <w:tcW w:w="5310" w:type="dxa"/>
          </w:tcPr>
          <w:p w14:paraId="6EC3037F" w14:textId="77777777" w:rsidR="00D60069" w:rsidRPr="00D60069" w:rsidRDefault="0084569D" w:rsidP="00284200">
            <w:pPr>
              <w:pStyle w:val="ListBullet"/>
              <w:spacing w:after="80"/>
            </w:pPr>
            <w:r>
              <w:t xml:space="preserve">Give the list of the volunteers who interested </w:t>
            </w:r>
          </w:p>
        </w:tc>
        <w:tc>
          <w:tcPr>
            <w:tcW w:w="3060" w:type="dxa"/>
          </w:tcPr>
          <w:p w14:paraId="4A6A178C" w14:textId="77777777" w:rsidR="00D60069" w:rsidRPr="00D60069" w:rsidRDefault="0084569D" w:rsidP="00284200">
            <w:pPr>
              <w:spacing w:after="80"/>
            </w:pPr>
            <w:r>
              <w:t>Cherry</w:t>
            </w:r>
          </w:p>
        </w:tc>
        <w:tc>
          <w:tcPr>
            <w:tcW w:w="1854" w:type="dxa"/>
          </w:tcPr>
          <w:p w14:paraId="63162BCD" w14:textId="77777777" w:rsidR="00D60069" w:rsidRPr="00D60069" w:rsidRDefault="003531AB" w:rsidP="00284200">
            <w:pPr>
              <w:spacing w:after="80"/>
            </w:pPr>
            <w:sdt>
              <w:sdtPr>
                <w:id w:val="-22934574"/>
                <w:placeholder>
                  <w:docPart w:val="34AA9AE60FC9C04590F5739EF91E9D5A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Enter deadline here</w:t>
                </w:r>
              </w:sdtContent>
            </w:sdt>
          </w:p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D62E01" w:rsidRPr="00D60069" w14:paraId="4B8718B2" w14:textId="77777777" w:rsidTr="006344A8">
        <w:tc>
          <w:tcPr>
            <w:tcW w:w="1620" w:type="dxa"/>
          </w:tcPr>
          <w:p w14:paraId="32B6A51A" w14:textId="77777777" w:rsidR="00D62E01" w:rsidRPr="00D60069" w:rsidRDefault="003531AB" w:rsidP="006344A8">
            <w:pPr>
              <w:pStyle w:val="Heading2"/>
            </w:pPr>
            <w:sdt>
              <w:sdtPr>
                <w:id w:val="885458630"/>
                <w:placeholder>
                  <w:docPart w:val="2287C108EF7799478FCC5BB8297AFD52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D60069">
                  <w:t>Agenda item:</w:t>
                </w:r>
              </w:sdtContent>
            </w:sdt>
          </w:p>
        </w:tc>
        <w:tc>
          <w:tcPr>
            <w:tcW w:w="4970" w:type="dxa"/>
          </w:tcPr>
          <w:p w14:paraId="23E8B78E" w14:textId="77777777" w:rsidR="00D62E01" w:rsidRPr="00D60069" w:rsidRDefault="0084569D" w:rsidP="006344A8">
            <w:r>
              <w:t>Police Clearance</w:t>
            </w:r>
          </w:p>
        </w:tc>
        <w:tc>
          <w:tcPr>
            <w:tcW w:w="1324" w:type="dxa"/>
          </w:tcPr>
          <w:p w14:paraId="31D685A6" w14:textId="77777777" w:rsidR="00D62E01" w:rsidRPr="00D60069" w:rsidRDefault="003531AB" w:rsidP="006344A8">
            <w:pPr>
              <w:pStyle w:val="Heading2"/>
            </w:pPr>
            <w:sdt>
              <w:sdtPr>
                <w:id w:val="-765931208"/>
                <w:placeholder>
                  <w:docPart w:val="B89E64383ADDB44F9EE8DF73441E5812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D60069">
                  <w:t>Presenter:</w:t>
                </w:r>
              </w:sdtContent>
            </w:sdt>
          </w:p>
        </w:tc>
        <w:tc>
          <w:tcPr>
            <w:tcW w:w="2310" w:type="dxa"/>
          </w:tcPr>
          <w:p w14:paraId="0DD1FA97" w14:textId="77777777" w:rsidR="00D62E01" w:rsidRPr="00D60069" w:rsidRDefault="0084569D" w:rsidP="006344A8">
            <w:r>
              <w:t>Belinda Feng</w:t>
            </w:r>
          </w:p>
        </w:tc>
      </w:tr>
    </w:tbl>
    <w:p w14:paraId="18CB3417" w14:textId="77777777" w:rsidR="00D62E01" w:rsidRDefault="003531AB" w:rsidP="00D62E01">
      <w:pPr>
        <w:pStyle w:val="Heading4"/>
      </w:pPr>
      <w:sdt>
        <w:sdtPr>
          <w:id w:val="-98801915"/>
          <w:placeholder>
            <w:docPart w:val="3CDF587BCAC5C8489E74461576863035"/>
          </w:placeholder>
          <w:temporary/>
          <w:showingPlcHdr/>
          <w15:appearance w15:val="hidden"/>
        </w:sdtPr>
        <w:sdtEndPr/>
        <w:sdtContent>
          <w:r w:rsidR="00D62E01" w:rsidRPr="00D60069">
            <w:t>Discussion:</w:t>
          </w:r>
        </w:sdtContent>
      </w:sdt>
    </w:p>
    <w:p w14:paraId="469A1E83" w14:textId="77777777" w:rsidR="0084569D" w:rsidRPr="0084569D" w:rsidRDefault="0084569D" w:rsidP="00D62E01">
      <w:pPr>
        <w:pStyle w:val="Heading4"/>
        <w:rPr>
          <w:b w:val="0"/>
          <w:bCs/>
        </w:rPr>
      </w:pPr>
      <w:r>
        <w:rPr>
          <w:b w:val="0"/>
          <w:bCs/>
        </w:rPr>
        <w:t>Check with the coordinator if all the volunteers need a police check clearance</w:t>
      </w:r>
    </w:p>
    <w:p w14:paraId="21915E5C" w14:textId="77777777" w:rsidR="00D62E01" w:rsidRPr="00D60069" w:rsidRDefault="003531AB" w:rsidP="00D62E01">
      <w:pPr>
        <w:pStyle w:val="Heading4"/>
      </w:pPr>
      <w:sdt>
        <w:sdtPr>
          <w:id w:val="-1388485399"/>
          <w:placeholder>
            <w:docPart w:val="1BDFEF40E25FE647A5C6BFAF41A89403"/>
          </w:placeholder>
          <w:temporary/>
          <w:showingPlcHdr/>
          <w15:appearance w15:val="hidden"/>
        </w:sdtPr>
        <w:sdtEndPr/>
        <w:sdtContent>
          <w:r w:rsidR="00D62E01" w:rsidRPr="00D60069">
            <w:t>Conclusions:</w:t>
          </w:r>
        </w:sdtContent>
      </w:sdt>
    </w:p>
    <w:p w14:paraId="60DDAFEF" w14:textId="77777777" w:rsidR="0084569D" w:rsidRPr="00D60069" w:rsidRDefault="0084569D" w:rsidP="0084569D">
      <w:r>
        <w:t xml:space="preserve">Confirm with Thomas if all the volunteers required a </w:t>
      </w:r>
      <w:proofErr w:type="gramStart"/>
      <w:r>
        <w:t>police</w:t>
      </w:r>
      <w:proofErr w:type="gramEnd"/>
      <w:r>
        <w:t xml:space="preserve"> check to help the summer</w:t>
      </w:r>
    </w:p>
    <w:p w14:paraId="33B34CBA" w14:textId="77777777" w:rsidR="00D62E01" w:rsidRPr="00D60069" w:rsidRDefault="00D62E01" w:rsidP="00D62E01"/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D60069" w:rsidRPr="00D60069" w14:paraId="22023129" w14:textId="77777777" w:rsidTr="001E0877">
        <w:trPr>
          <w:tblHeader/>
        </w:trPr>
        <w:tc>
          <w:tcPr>
            <w:tcW w:w="5310" w:type="dxa"/>
            <w:vAlign w:val="bottom"/>
          </w:tcPr>
          <w:p w14:paraId="00933A70" w14:textId="77777777" w:rsidR="00D60069" w:rsidRPr="00D60069" w:rsidRDefault="003531AB" w:rsidP="00284200">
            <w:pPr>
              <w:pStyle w:val="Heading2"/>
              <w:spacing w:after="80"/>
              <w:outlineLvl w:val="1"/>
            </w:pPr>
            <w:sdt>
              <w:sdtPr>
                <w:id w:val="-374389350"/>
                <w:placeholder>
                  <w:docPart w:val="4E14673D624A914683FE936A6A2B6FE2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Action items</w:t>
                </w:r>
              </w:sdtContent>
            </w:sdt>
          </w:p>
        </w:tc>
        <w:tc>
          <w:tcPr>
            <w:tcW w:w="3060" w:type="dxa"/>
            <w:vAlign w:val="bottom"/>
          </w:tcPr>
          <w:p w14:paraId="2B359D60" w14:textId="77777777" w:rsidR="00D60069" w:rsidRPr="00D60069" w:rsidRDefault="003531AB" w:rsidP="00284200">
            <w:pPr>
              <w:pStyle w:val="Heading2"/>
              <w:spacing w:after="80"/>
              <w:outlineLvl w:val="1"/>
            </w:pPr>
            <w:sdt>
              <w:sdtPr>
                <w:id w:val="1996212571"/>
                <w:placeholder>
                  <w:docPart w:val="15F7797C6855D1418FC93D76CB1CCFE3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Person responsible</w:t>
                </w:r>
              </w:sdtContent>
            </w:sdt>
          </w:p>
        </w:tc>
        <w:tc>
          <w:tcPr>
            <w:tcW w:w="1854" w:type="dxa"/>
            <w:vAlign w:val="bottom"/>
          </w:tcPr>
          <w:p w14:paraId="42E338AE" w14:textId="77777777" w:rsidR="00D60069" w:rsidRPr="00D60069" w:rsidRDefault="003531AB" w:rsidP="00284200">
            <w:pPr>
              <w:pStyle w:val="Heading2"/>
              <w:spacing w:after="80"/>
              <w:outlineLvl w:val="1"/>
            </w:pPr>
            <w:sdt>
              <w:sdtPr>
                <w:id w:val="429936015"/>
                <w:placeholder>
                  <w:docPart w:val="88AAF82A9C8BE549BFF9A6F559EC575D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Deadline</w:t>
                </w:r>
              </w:sdtContent>
            </w:sdt>
          </w:p>
        </w:tc>
      </w:tr>
      <w:tr w:rsidR="00D60069" w:rsidRPr="00D60069" w14:paraId="0CA164BF" w14:textId="77777777" w:rsidTr="00284200">
        <w:tc>
          <w:tcPr>
            <w:tcW w:w="5310" w:type="dxa"/>
          </w:tcPr>
          <w:p w14:paraId="4924A7B1" w14:textId="77777777" w:rsidR="00D60069" w:rsidRPr="00D60069" w:rsidRDefault="001E3DEA" w:rsidP="00284200">
            <w:pPr>
              <w:pStyle w:val="ListBullet"/>
              <w:spacing w:after="80"/>
            </w:pPr>
            <w:r>
              <w:t>Require a letter from the organization</w:t>
            </w:r>
          </w:p>
        </w:tc>
        <w:tc>
          <w:tcPr>
            <w:tcW w:w="3060" w:type="dxa"/>
          </w:tcPr>
          <w:p w14:paraId="1E421B2D" w14:textId="77777777" w:rsidR="00D60069" w:rsidRPr="00D60069" w:rsidRDefault="001E3DEA" w:rsidP="00284200">
            <w:pPr>
              <w:spacing w:after="80"/>
            </w:pPr>
            <w:r>
              <w:t xml:space="preserve">Thomas </w:t>
            </w:r>
          </w:p>
        </w:tc>
        <w:tc>
          <w:tcPr>
            <w:tcW w:w="1854" w:type="dxa"/>
          </w:tcPr>
          <w:p w14:paraId="69195A12" w14:textId="77777777" w:rsidR="00D60069" w:rsidRPr="00D60069" w:rsidRDefault="003531AB" w:rsidP="00284200">
            <w:pPr>
              <w:spacing w:after="80"/>
            </w:pPr>
            <w:sdt>
              <w:sdtPr>
                <w:id w:val="1780834151"/>
                <w:placeholder>
                  <w:docPart w:val="43136B273AFFE545BEFE75C12999A08B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D60069">
                  <w:t>Enter deadline here</w:t>
                </w:r>
              </w:sdtContent>
            </w:sdt>
          </w:p>
        </w:tc>
      </w:tr>
    </w:tbl>
    <w:p w14:paraId="26A29EB2" w14:textId="77777777" w:rsidR="002B2D13" w:rsidRPr="00D60069" w:rsidRDefault="003531AB">
      <w:pPr>
        <w:pStyle w:val="Heading1"/>
      </w:pPr>
      <w:sdt>
        <w:sdtPr>
          <w:id w:val="-1794281877"/>
          <w:placeholder>
            <w:docPart w:val="9034231BCFF915478A9236AD29B1B519"/>
          </w:placeholder>
          <w:temporary/>
          <w:showingPlcHdr/>
          <w15:appearance w15:val="hidden"/>
        </w:sdtPr>
        <w:sdtEndPr/>
        <w:sdtContent>
          <w:r w:rsidR="006344A8" w:rsidRPr="00D60069">
            <w:t>Other Information</w:t>
          </w:r>
        </w:sdtContent>
      </w:sdt>
    </w:p>
    <w:p w14:paraId="47AEEC0E" w14:textId="77777777" w:rsidR="002B2D13" w:rsidRPr="00D60069" w:rsidRDefault="003531AB">
      <w:pPr>
        <w:pStyle w:val="Heading4"/>
      </w:pPr>
      <w:sdt>
        <w:sdtPr>
          <w:id w:val="2125887421"/>
          <w:placeholder>
            <w:docPart w:val="6467E7D1A2D6F4438B404DC0D3F625B9"/>
          </w:placeholder>
          <w:temporary/>
          <w:showingPlcHdr/>
          <w15:appearance w15:val="hidden"/>
        </w:sdtPr>
        <w:sdtEndPr/>
        <w:sdtContent>
          <w:r w:rsidR="006344A8" w:rsidRPr="00D60069">
            <w:t>Observers:</w:t>
          </w:r>
        </w:sdtContent>
      </w:sdt>
    </w:p>
    <w:sdt>
      <w:sdtPr>
        <w:id w:val="-1335213840"/>
        <w:placeholder>
          <w:docPart w:val="DEE1318462B29E4E8D3E1AB0CF2704D7"/>
        </w:placeholder>
        <w:temporary/>
        <w:showingPlcHdr/>
        <w15:appearance w15:val="hidden"/>
      </w:sdtPr>
      <w:sdtEndPr/>
      <w:sdtContent>
        <w:p w14:paraId="1CA2A350" w14:textId="77777777" w:rsidR="002B2D13" w:rsidRPr="00D60069" w:rsidRDefault="006344A8">
          <w:r w:rsidRPr="00D60069">
            <w:t>Enter observers here.</w:t>
          </w:r>
        </w:p>
      </w:sdtContent>
    </w:sdt>
    <w:p w14:paraId="265FFFD1" w14:textId="77777777" w:rsidR="002B2D13" w:rsidRPr="00D60069" w:rsidRDefault="003531AB">
      <w:pPr>
        <w:pStyle w:val="Heading4"/>
      </w:pPr>
      <w:sdt>
        <w:sdtPr>
          <w:id w:val="-671956156"/>
          <w:placeholder>
            <w:docPart w:val="6F68280B56EE7743967FE4BAAC1B6997"/>
          </w:placeholder>
          <w:temporary/>
          <w:showingPlcHdr/>
          <w15:appearance w15:val="hidden"/>
        </w:sdtPr>
        <w:sdtEndPr/>
        <w:sdtContent>
          <w:r w:rsidR="006344A8" w:rsidRPr="00D60069">
            <w:t>Resources:</w:t>
          </w:r>
        </w:sdtContent>
      </w:sdt>
    </w:p>
    <w:sdt>
      <w:sdtPr>
        <w:id w:val="-1742867320"/>
        <w:placeholder>
          <w:docPart w:val="EF254083C2FB7B48AF45BE885A738F37"/>
        </w:placeholder>
        <w:temporary/>
        <w:showingPlcHdr/>
        <w15:appearance w15:val="hidden"/>
      </w:sdtPr>
      <w:sdtEndPr/>
      <w:sdtContent>
        <w:p w14:paraId="4BE5C0E7" w14:textId="77777777" w:rsidR="002B2D13" w:rsidRPr="00D60069" w:rsidRDefault="006344A8">
          <w:r w:rsidRPr="00D60069">
            <w:t>Enter resources here.</w:t>
          </w:r>
        </w:p>
      </w:sdtContent>
    </w:sdt>
    <w:p w14:paraId="48263ECD" w14:textId="77777777" w:rsidR="002B2D13" w:rsidRPr="00D60069" w:rsidRDefault="003531AB">
      <w:pPr>
        <w:pStyle w:val="Heading4"/>
      </w:pPr>
      <w:sdt>
        <w:sdtPr>
          <w:id w:val="1633520843"/>
          <w:placeholder>
            <w:docPart w:val="7D32622C277FCA4E9C6E309AAE70A41F"/>
          </w:placeholder>
          <w:temporary/>
          <w:showingPlcHdr/>
          <w15:appearance w15:val="hidden"/>
        </w:sdtPr>
        <w:sdtEndPr/>
        <w:sdtContent>
          <w:r w:rsidR="006344A8" w:rsidRPr="00D60069">
            <w:t>Special notes:</w:t>
          </w:r>
        </w:sdtContent>
      </w:sdt>
    </w:p>
    <w:sdt>
      <w:sdtPr>
        <w:id w:val="1689711322"/>
        <w:placeholder>
          <w:docPart w:val="86811A22C82DAD4B83F39DEB945D2684"/>
        </w:placeholder>
        <w:temporary/>
        <w:showingPlcHdr/>
        <w15:appearance w15:val="hidden"/>
      </w:sdtPr>
      <w:sdtEndPr/>
      <w:sdtContent>
        <w:p w14:paraId="7E4412FD" w14:textId="77777777" w:rsidR="002B2D13" w:rsidRPr="00D60069" w:rsidRDefault="006344A8">
          <w:r w:rsidRPr="00D60069">
            <w:t>Enter any special notes here.</w:t>
          </w:r>
        </w:p>
      </w:sdtContent>
    </w:sdt>
    <w:sectPr w:rsidR="002B2D13" w:rsidRPr="00D60069">
      <w:footerReference w:type="default" r:id="rId7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F4036" w14:textId="77777777" w:rsidR="003531AB" w:rsidRDefault="003531AB">
      <w:pPr>
        <w:spacing w:before="0" w:after="0"/>
      </w:pPr>
      <w:r>
        <w:separator/>
      </w:r>
    </w:p>
  </w:endnote>
  <w:endnote w:type="continuationSeparator" w:id="0">
    <w:p w14:paraId="5C912973" w14:textId="77777777" w:rsidR="003531AB" w:rsidRDefault="003531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7AAE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03E29" w14:textId="77777777" w:rsidR="003531AB" w:rsidRDefault="003531AB">
      <w:pPr>
        <w:spacing w:before="0" w:after="0"/>
      </w:pPr>
      <w:r>
        <w:separator/>
      </w:r>
    </w:p>
  </w:footnote>
  <w:footnote w:type="continuationSeparator" w:id="0">
    <w:p w14:paraId="70FF66FD" w14:textId="77777777" w:rsidR="003531AB" w:rsidRDefault="003531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3768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50"/>
    <w:rsid w:val="001E0877"/>
    <w:rsid w:val="001E3DEA"/>
    <w:rsid w:val="002B2D13"/>
    <w:rsid w:val="0034721D"/>
    <w:rsid w:val="003531AB"/>
    <w:rsid w:val="003D5BF7"/>
    <w:rsid w:val="003F257D"/>
    <w:rsid w:val="005A7328"/>
    <w:rsid w:val="00601987"/>
    <w:rsid w:val="006344A8"/>
    <w:rsid w:val="00734EEC"/>
    <w:rsid w:val="00735450"/>
    <w:rsid w:val="0078427F"/>
    <w:rsid w:val="007F04FA"/>
    <w:rsid w:val="0084569D"/>
    <w:rsid w:val="00D60069"/>
    <w:rsid w:val="00D62E01"/>
    <w:rsid w:val="00D661EE"/>
    <w:rsid w:val="00E048B4"/>
    <w:rsid w:val="00F4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1AEF8"/>
  <w15:docId w15:val="{8A1D5D0B-7011-2843-A24F-590B7677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F7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lindafeng/Downloads/TF1639256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58BDEFF9A63B43825F634E6D4D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D3E1-3353-7749-B160-BCED61D586F5}"/>
      </w:docPartPr>
      <w:docPartBody>
        <w:p w:rsidR="00E855F2" w:rsidRDefault="00A110C8">
          <w:pPr>
            <w:pStyle w:val="7C58BDEFF9A63B43825F634E6D4D2DB5"/>
          </w:pPr>
          <w:r>
            <w:t>Team Meeting</w:t>
          </w:r>
        </w:p>
      </w:docPartBody>
    </w:docPart>
    <w:docPart>
      <w:docPartPr>
        <w:name w:val="E3CFD20375BDC0489BAB6F0EE06E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E5EBB-26C5-6449-97F2-4FE59F4C2028}"/>
      </w:docPartPr>
      <w:docPartBody>
        <w:p w:rsidR="00E855F2" w:rsidRDefault="00A110C8">
          <w:pPr>
            <w:pStyle w:val="E3CFD20375BDC0489BAB6F0EE06E7FA1"/>
          </w:pPr>
          <w:r w:rsidRPr="00E048B4">
            <w:t>Meeting called by:</w:t>
          </w:r>
        </w:p>
      </w:docPartBody>
    </w:docPart>
    <w:docPart>
      <w:docPartPr>
        <w:name w:val="6FA8F80C3B95404BBECC03A63329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03A4-5545-DA45-979C-A2C710B72CBB}"/>
      </w:docPartPr>
      <w:docPartBody>
        <w:p w:rsidR="00E855F2" w:rsidRDefault="00A110C8">
          <w:pPr>
            <w:pStyle w:val="6FA8F80C3B95404BBECC03A633291231"/>
          </w:pPr>
          <w:r w:rsidRPr="00E048B4">
            <w:t>Type of meeting:</w:t>
          </w:r>
        </w:p>
      </w:docPartBody>
    </w:docPart>
    <w:docPart>
      <w:docPartPr>
        <w:name w:val="807899A5E734654DBDAEC3578F77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2CBF-5F76-6C41-BCE8-FE26ABFAC911}"/>
      </w:docPartPr>
      <w:docPartBody>
        <w:p w:rsidR="00E855F2" w:rsidRDefault="00A110C8">
          <w:pPr>
            <w:pStyle w:val="807899A5E734654DBDAEC3578F777822"/>
          </w:pPr>
          <w:r w:rsidRPr="00E048B4">
            <w:t>Facilitator:</w:t>
          </w:r>
        </w:p>
      </w:docPartBody>
    </w:docPart>
    <w:docPart>
      <w:docPartPr>
        <w:name w:val="6B3A9BC5A9767042A52C6C0CC0628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34F6B-2FEF-4345-97FD-08DBA651A64F}"/>
      </w:docPartPr>
      <w:docPartBody>
        <w:p w:rsidR="00E855F2" w:rsidRDefault="00A110C8">
          <w:pPr>
            <w:pStyle w:val="6B3A9BC5A9767042A52C6C0CC0628806"/>
          </w:pPr>
          <w:r w:rsidRPr="00E048B4">
            <w:t>Enter meeting facilitator here</w:t>
          </w:r>
        </w:p>
      </w:docPartBody>
    </w:docPart>
    <w:docPart>
      <w:docPartPr>
        <w:name w:val="803AA0B74DF93949B6C3C5BCA65DC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A822-1F60-FA4A-858E-2AE9B62032A7}"/>
      </w:docPartPr>
      <w:docPartBody>
        <w:p w:rsidR="00E855F2" w:rsidRDefault="00A110C8">
          <w:pPr>
            <w:pStyle w:val="803AA0B74DF93949B6C3C5BCA65DCDA8"/>
          </w:pPr>
          <w:r w:rsidRPr="00E048B4">
            <w:t>Note taker:</w:t>
          </w:r>
        </w:p>
      </w:docPartBody>
    </w:docPart>
    <w:docPart>
      <w:docPartPr>
        <w:name w:val="246DDC0E1ABC6F4383DF2F56E729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453E7-5BB0-D249-8E19-918F142960C3}"/>
      </w:docPartPr>
      <w:docPartBody>
        <w:p w:rsidR="00E855F2" w:rsidRDefault="00A110C8">
          <w:pPr>
            <w:pStyle w:val="246DDC0E1ABC6F4383DF2F56E729E623"/>
          </w:pPr>
          <w:r w:rsidRPr="00E048B4">
            <w:t>Timekeeper:</w:t>
          </w:r>
        </w:p>
      </w:docPartBody>
    </w:docPart>
    <w:docPart>
      <w:docPartPr>
        <w:name w:val="5DDECAE68C221049A05108C878570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A59F0-E1D8-E449-B59E-3C031350AB16}"/>
      </w:docPartPr>
      <w:docPartBody>
        <w:p w:rsidR="00E855F2" w:rsidRDefault="00A110C8">
          <w:pPr>
            <w:pStyle w:val="5DDECAE68C221049A05108C878570913"/>
          </w:pPr>
          <w:r>
            <w:t>Attendees:</w:t>
          </w:r>
        </w:p>
      </w:docPartBody>
    </w:docPart>
    <w:docPart>
      <w:docPartPr>
        <w:name w:val="29B9B576EE98A14092A56F3D946A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C6BDA-6E6F-CE41-AE6E-CAE51A7085CF}"/>
      </w:docPartPr>
      <w:docPartBody>
        <w:p w:rsidR="00E855F2" w:rsidRDefault="00A110C8">
          <w:pPr>
            <w:pStyle w:val="29B9B576EE98A14092A56F3D946AF644"/>
          </w:pPr>
          <w:r>
            <w:t>Please read:</w:t>
          </w:r>
        </w:p>
      </w:docPartBody>
    </w:docPart>
    <w:docPart>
      <w:docPartPr>
        <w:name w:val="FE5D4AC0FA6F7341B73B960B46E1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E0CB-1E76-C944-8AE6-92A33992842E}"/>
      </w:docPartPr>
      <w:docPartBody>
        <w:p w:rsidR="00E855F2" w:rsidRDefault="00A110C8">
          <w:pPr>
            <w:pStyle w:val="FE5D4AC0FA6F7341B73B960B46E12828"/>
          </w:pPr>
          <w:r>
            <w:t>Please bring:</w:t>
          </w:r>
        </w:p>
      </w:docPartBody>
    </w:docPart>
    <w:docPart>
      <w:docPartPr>
        <w:name w:val="883548D6F3495D4C9E0CA2F9F14A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805C-DA1A-A543-888A-69E78BF4FBE4}"/>
      </w:docPartPr>
      <w:docPartBody>
        <w:p w:rsidR="00E855F2" w:rsidRDefault="00A110C8">
          <w:pPr>
            <w:pStyle w:val="883548D6F3495D4C9E0CA2F9F14A8EE0"/>
          </w:pPr>
          <w:r>
            <w:t>Minutes</w:t>
          </w:r>
        </w:p>
      </w:docPartBody>
    </w:docPart>
    <w:docPart>
      <w:docPartPr>
        <w:name w:val="BA189F0143867B4488242966DB92B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905A-3E8A-C34F-A66F-F1DDDEE0C098}"/>
      </w:docPartPr>
      <w:docPartBody>
        <w:p w:rsidR="00E855F2" w:rsidRDefault="00A110C8">
          <w:pPr>
            <w:pStyle w:val="BA189F0143867B4488242966DB92B852"/>
          </w:pPr>
          <w:r>
            <w:t>Agenda item:</w:t>
          </w:r>
        </w:p>
      </w:docPartBody>
    </w:docPart>
    <w:docPart>
      <w:docPartPr>
        <w:name w:val="0BBEF8289171C94DB839A320F5C3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63AB-7EBE-9E4A-AEF7-F37B4775DE4D}"/>
      </w:docPartPr>
      <w:docPartBody>
        <w:p w:rsidR="00E855F2" w:rsidRDefault="00A110C8">
          <w:pPr>
            <w:pStyle w:val="0BBEF8289171C94DB839A320F5C309CE"/>
          </w:pPr>
          <w:r>
            <w:t>Presenter:</w:t>
          </w:r>
        </w:p>
      </w:docPartBody>
    </w:docPart>
    <w:docPart>
      <w:docPartPr>
        <w:name w:val="CD2819107FF3CF4CB264840B2F54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F4BD-9C4D-234C-9880-4E9ECA885A90}"/>
      </w:docPartPr>
      <w:docPartBody>
        <w:p w:rsidR="00E855F2" w:rsidRDefault="00A110C8">
          <w:pPr>
            <w:pStyle w:val="CD2819107FF3CF4CB264840B2F542462"/>
          </w:pPr>
          <w:r>
            <w:t>Discussion:</w:t>
          </w:r>
        </w:p>
      </w:docPartBody>
    </w:docPart>
    <w:docPart>
      <w:docPartPr>
        <w:name w:val="2209CB5C5F149744899EAF0740342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2278-3200-4148-AE2B-D294B296508D}"/>
      </w:docPartPr>
      <w:docPartBody>
        <w:p w:rsidR="00E855F2" w:rsidRDefault="00A110C8">
          <w:pPr>
            <w:pStyle w:val="2209CB5C5F149744899EAF07403424FA"/>
          </w:pPr>
          <w:r>
            <w:t>Conclusions:</w:t>
          </w:r>
        </w:p>
      </w:docPartBody>
    </w:docPart>
    <w:docPart>
      <w:docPartPr>
        <w:name w:val="0B86347BBC38C449BBECB8C469C4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279B-58E3-834D-B465-A3840C5C8C58}"/>
      </w:docPartPr>
      <w:docPartBody>
        <w:p w:rsidR="00E855F2" w:rsidRDefault="00A110C8">
          <w:pPr>
            <w:pStyle w:val="0B86347BBC38C449BBECB8C469C43355"/>
          </w:pPr>
          <w:r>
            <w:t>Action items</w:t>
          </w:r>
        </w:p>
      </w:docPartBody>
    </w:docPart>
    <w:docPart>
      <w:docPartPr>
        <w:name w:val="1D5FA490BF8D534EAACDD7D07E4EE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4ECEE-E7B2-2448-832A-AC17590A6A69}"/>
      </w:docPartPr>
      <w:docPartBody>
        <w:p w:rsidR="00E855F2" w:rsidRDefault="00A110C8">
          <w:pPr>
            <w:pStyle w:val="1D5FA490BF8D534EAACDD7D07E4EECBD"/>
          </w:pPr>
          <w:r>
            <w:t>Person responsible</w:t>
          </w:r>
        </w:p>
      </w:docPartBody>
    </w:docPart>
    <w:docPart>
      <w:docPartPr>
        <w:name w:val="8178E204B60FD342883BE9933055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3982-4D49-4440-9A98-3D17D557CD78}"/>
      </w:docPartPr>
      <w:docPartBody>
        <w:p w:rsidR="00E855F2" w:rsidRDefault="00A110C8">
          <w:pPr>
            <w:pStyle w:val="8178E204B60FD342883BE99330556BD8"/>
          </w:pPr>
          <w:r>
            <w:t>Deadline</w:t>
          </w:r>
        </w:p>
      </w:docPartBody>
    </w:docPart>
    <w:docPart>
      <w:docPartPr>
        <w:name w:val="C1478808ACFACE4985D84D3598C3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4815-4975-AF4E-938B-F047A4BD5153}"/>
      </w:docPartPr>
      <w:docPartBody>
        <w:p w:rsidR="00E855F2" w:rsidRDefault="00A110C8">
          <w:pPr>
            <w:pStyle w:val="C1478808ACFACE4985D84D3598C316E9"/>
          </w:pPr>
          <w:r>
            <w:t>Enter deadline here</w:t>
          </w:r>
        </w:p>
      </w:docPartBody>
    </w:docPart>
    <w:docPart>
      <w:docPartPr>
        <w:name w:val="A7AF726B45928548AB3590A051D1D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32D6-D291-AB42-B252-0B3672D53386}"/>
      </w:docPartPr>
      <w:docPartBody>
        <w:p w:rsidR="00E855F2" w:rsidRDefault="00A110C8">
          <w:pPr>
            <w:pStyle w:val="A7AF726B45928548AB3590A051D1DA09"/>
          </w:pPr>
          <w:r>
            <w:t>Enter deadline here</w:t>
          </w:r>
        </w:p>
      </w:docPartBody>
    </w:docPart>
    <w:docPart>
      <w:docPartPr>
        <w:name w:val="BAA41F931351AE409F77A19B192F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79AA-C933-1749-BA29-E7FECCF1C809}"/>
      </w:docPartPr>
      <w:docPartBody>
        <w:p w:rsidR="00E855F2" w:rsidRDefault="00A110C8">
          <w:pPr>
            <w:pStyle w:val="BAA41F931351AE409F77A19B192F8836"/>
          </w:pPr>
          <w:r>
            <w:t>Enter deadline here</w:t>
          </w:r>
        </w:p>
      </w:docPartBody>
    </w:docPart>
    <w:docPart>
      <w:docPartPr>
        <w:name w:val="7481DBCC7F88B4448FE694EB6AE7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7F248-0B37-524F-A681-37B7BEF2336D}"/>
      </w:docPartPr>
      <w:docPartBody>
        <w:p w:rsidR="00E855F2" w:rsidRDefault="00A110C8">
          <w:pPr>
            <w:pStyle w:val="7481DBCC7F88B4448FE694EB6AE78875"/>
          </w:pPr>
          <w:r>
            <w:t>Agenda item:</w:t>
          </w:r>
        </w:p>
      </w:docPartBody>
    </w:docPart>
    <w:docPart>
      <w:docPartPr>
        <w:name w:val="B8E2A35B20C8194895C6B4A8A7057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008D-7269-BD4C-B49C-1A1FFF3DF3CD}"/>
      </w:docPartPr>
      <w:docPartBody>
        <w:p w:rsidR="00E855F2" w:rsidRDefault="00A110C8">
          <w:pPr>
            <w:pStyle w:val="B8E2A35B20C8194895C6B4A8A7057431"/>
          </w:pPr>
          <w:r>
            <w:t>Presenter:</w:t>
          </w:r>
        </w:p>
      </w:docPartBody>
    </w:docPart>
    <w:docPart>
      <w:docPartPr>
        <w:name w:val="3F04F158BFA32546BED676F8070DF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0524-2234-4445-A1CC-D998704AB2A1}"/>
      </w:docPartPr>
      <w:docPartBody>
        <w:p w:rsidR="00E855F2" w:rsidRDefault="00A110C8">
          <w:pPr>
            <w:pStyle w:val="3F04F158BFA32546BED676F8070DFA03"/>
          </w:pPr>
          <w:r>
            <w:t>Discussion:</w:t>
          </w:r>
        </w:p>
      </w:docPartBody>
    </w:docPart>
    <w:docPart>
      <w:docPartPr>
        <w:name w:val="0FCF0B94FAD59249BD5A6C84A65F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37FF-B60B-8E43-9210-B20572B3DECE}"/>
      </w:docPartPr>
      <w:docPartBody>
        <w:p w:rsidR="00E855F2" w:rsidRDefault="00A110C8">
          <w:pPr>
            <w:pStyle w:val="0FCF0B94FAD59249BD5A6C84A65F6BA6"/>
          </w:pPr>
          <w:r>
            <w:t>Conclusions:</w:t>
          </w:r>
        </w:p>
      </w:docPartBody>
    </w:docPart>
    <w:docPart>
      <w:docPartPr>
        <w:name w:val="A15FB1E12D946242B30190512C14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80A4-8C24-0049-9D43-3D6E413570DC}"/>
      </w:docPartPr>
      <w:docPartBody>
        <w:p w:rsidR="00E855F2" w:rsidRDefault="00A110C8">
          <w:pPr>
            <w:pStyle w:val="A15FB1E12D946242B30190512C14BE1D"/>
          </w:pPr>
          <w:r>
            <w:t>Action items</w:t>
          </w:r>
        </w:p>
      </w:docPartBody>
    </w:docPart>
    <w:docPart>
      <w:docPartPr>
        <w:name w:val="A1B3578014A1D041AE76A2B593A3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8EF8D-5B7A-6F4E-8FE2-671DE13BBA80}"/>
      </w:docPartPr>
      <w:docPartBody>
        <w:p w:rsidR="00E855F2" w:rsidRDefault="00A110C8">
          <w:pPr>
            <w:pStyle w:val="A1B3578014A1D041AE76A2B593A35C7E"/>
          </w:pPr>
          <w:r>
            <w:t>Person responsible</w:t>
          </w:r>
        </w:p>
      </w:docPartBody>
    </w:docPart>
    <w:docPart>
      <w:docPartPr>
        <w:name w:val="6699ACE3C8807442B9122BEB4BB6D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754A-F2FD-E242-A8E1-74A6F9BFCA59}"/>
      </w:docPartPr>
      <w:docPartBody>
        <w:p w:rsidR="00E855F2" w:rsidRDefault="00A110C8">
          <w:pPr>
            <w:pStyle w:val="6699ACE3C8807442B9122BEB4BB6D588"/>
          </w:pPr>
          <w:r>
            <w:t>Deadline</w:t>
          </w:r>
        </w:p>
      </w:docPartBody>
    </w:docPart>
    <w:docPart>
      <w:docPartPr>
        <w:name w:val="C6E7EFF2E93F724F8F8BE7E32D63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80D73-AB3B-EB43-851E-4781260509E7}"/>
      </w:docPartPr>
      <w:docPartBody>
        <w:p w:rsidR="00E855F2" w:rsidRDefault="00A110C8">
          <w:pPr>
            <w:pStyle w:val="C6E7EFF2E93F724F8F8BE7E32D63E721"/>
          </w:pPr>
          <w:r>
            <w:t>Enter deadline here</w:t>
          </w:r>
        </w:p>
      </w:docPartBody>
    </w:docPart>
    <w:docPart>
      <w:docPartPr>
        <w:name w:val="34AA9AE60FC9C04590F5739EF91E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6C48F-BC17-FB4F-B33C-F9C4F271D22D}"/>
      </w:docPartPr>
      <w:docPartBody>
        <w:p w:rsidR="00E855F2" w:rsidRDefault="00A110C8">
          <w:pPr>
            <w:pStyle w:val="34AA9AE60FC9C04590F5739EF91E9D5A"/>
          </w:pPr>
          <w:r>
            <w:t>Enter deadline here</w:t>
          </w:r>
        </w:p>
      </w:docPartBody>
    </w:docPart>
    <w:docPart>
      <w:docPartPr>
        <w:name w:val="2287C108EF7799478FCC5BB8297A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6A866-E942-1548-8D43-124A01F8EA8E}"/>
      </w:docPartPr>
      <w:docPartBody>
        <w:p w:rsidR="00E855F2" w:rsidRDefault="00A110C8">
          <w:pPr>
            <w:pStyle w:val="2287C108EF7799478FCC5BB8297AFD52"/>
          </w:pPr>
          <w:r>
            <w:t>Agenda item:</w:t>
          </w:r>
        </w:p>
      </w:docPartBody>
    </w:docPart>
    <w:docPart>
      <w:docPartPr>
        <w:name w:val="B89E64383ADDB44F9EE8DF73441E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6344-CB2A-2D4F-BCA2-3158E1005454}"/>
      </w:docPartPr>
      <w:docPartBody>
        <w:p w:rsidR="00E855F2" w:rsidRDefault="00A110C8">
          <w:pPr>
            <w:pStyle w:val="B89E64383ADDB44F9EE8DF73441E5812"/>
          </w:pPr>
          <w:r>
            <w:t>Presenter:</w:t>
          </w:r>
        </w:p>
      </w:docPartBody>
    </w:docPart>
    <w:docPart>
      <w:docPartPr>
        <w:name w:val="3CDF587BCAC5C8489E7446157686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A1F6-12CF-9E4F-A288-F7E724F7E7BA}"/>
      </w:docPartPr>
      <w:docPartBody>
        <w:p w:rsidR="00E855F2" w:rsidRDefault="00A110C8">
          <w:pPr>
            <w:pStyle w:val="3CDF587BCAC5C8489E74461576863035"/>
          </w:pPr>
          <w:r>
            <w:t>Discussion:</w:t>
          </w:r>
        </w:p>
      </w:docPartBody>
    </w:docPart>
    <w:docPart>
      <w:docPartPr>
        <w:name w:val="1BDFEF40E25FE647A5C6BFAF41A8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9734-8250-144B-9488-700E3730FD33}"/>
      </w:docPartPr>
      <w:docPartBody>
        <w:p w:rsidR="00E855F2" w:rsidRDefault="00A110C8">
          <w:pPr>
            <w:pStyle w:val="1BDFEF40E25FE647A5C6BFAF41A89403"/>
          </w:pPr>
          <w:r>
            <w:t>Conclusions:</w:t>
          </w:r>
        </w:p>
      </w:docPartBody>
    </w:docPart>
    <w:docPart>
      <w:docPartPr>
        <w:name w:val="4E14673D624A914683FE936A6A2B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DB5C-FA4C-7D41-BAA8-35CB7D062CB2}"/>
      </w:docPartPr>
      <w:docPartBody>
        <w:p w:rsidR="00E855F2" w:rsidRDefault="00A110C8">
          <w:pPr>
            <w:pStyle w:val="4E14673D624A914683FE936A6A2B6FE2"/>
          </w:pPr>
          <w:r>
            <w:t>Action items</w:t>
          </w:r>
        </w:p>
      </w:docPartBody>
    </w:docPart>
    <w:docPart>
      <w:docPartPr>
        <w:name w:val="15F7797C6855D1418FC93D76CB1C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763C-7109-AD47-B4A9-0514045AEA34}"/>
      </w:docPartPr>
      <w:docPartBody>
        <w:p w:rsidR="00E855F2" w:rsidRDefault="00A110C8">
          <w:pPr>
            <w:pStyle w:val="15F7797C6855D1418FC93D76CB1CCFE3"/>
          </w:pPr>
          <w:r>
            <w:t>Person responsible</w:t>
          </w:r>
        </w:p>
      </w:docPartBody>
    </w:docPart>
    <w:docPart>
      <w:docPartPr>
        <w:name w:val="88AAF82A9C8BE549BFF9A6F559EC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C61E-82A3-E846-A635-365DDECC3065}"/>
      </w:docPartPr>
      <w:docPartBody>
        <w:p w:rsidR="00E855F2" w:rsidRDefault="00A110C8">
          <w:pPr>
            <w:pStyle w:val="88AAF82A9C8BE549BFF9A6F559EC575D"/>
          </w:pPr>
          <w:r>
            <w:t>Deadline</w:t>
          </w:r>
        </w:p>
      </w:docPartBody>
    </w:docPart>
    <w:docPart>
      <w:docPartPr>
        <w:name w:val="43136B273AFFE545BEFE75C12999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4A6C-B045-EF4C-856C-72EC559D1683}"/>
      </w:docPartPr>
      <w:docPartBody>
        <w:p w:rsidR="00E855F2" w:rsidRDefault="00A110C8">
          <w:pPr>
            <w:pStyle w:val="43136B273AFFE545BEFE75C12999A08B"/>
          </w:pPr>
          <w:r>
            <w:t>Enter deadline here</w:t>
          </w:r>
        </w:p>
      </w:docPartBody>
    </w:docPart>
    <w:docPart>
      <w:docPartPr>
        <w:name w:val="9034231BCFF915478A9236AD29B1B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C9A7-E995-734A-8762-53901B1F5CEC}"/>
      </w:docPartPr>
      <w:docPartBody>
        <w:p w:rsidR="00E855F2" w:rsidRDefault="00A110C8">
          <w:pPr>
            <w:pStyle w:val="9034231BCFF915478A9236AD29B1B519"/>
          </w:pPr>
          <w:r>
            <w:t>Other Information</w:t>
          </w:r>
        </w:p>
      </w:docPartBody>
    </w:docPart>
    <w:docPart>
      <w:docPartPr>
        <w:name w:val="6467E7D1A2D6F4438B404DC0D3F6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7413-957B-3243-B4A5-266AFC163711}"/>
      </w:docPartPr>
      <w:docPartBody>
        <w:p w:rsidR="00E855F2" w:rsidRDefault="00A110C8">
          <w:pPr>
            <w:pStyle w:val="6467E7D1A2D6F4438B404DC0D3F625B9"/>
          </w:pPr>
          <w:r>
            <w:t>Observers:</w:t>
          </w:r>
        </w:p>
      </w:docPartBody>
    </w:docPart>
    <w:docPart>
      <w:docPartPr>
        <w:name w:val="DEE1318462B29E4E8D3E1AB0CF27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1C09-19BF-7E42-8C2A-0CA00F6EB941}"/>
      </w:docPartPr>
      <w:docPartBody>
        <w:p w:rsidR="00E855F2" w:rsidRDefault="00A110C8">
          <w:pPr>
            <w:pStyle w:val="DEE1318462B29E4E8D3E1AB0CF2704D7"/>
          </w:pPr>
          <w:r>
            <w:t>Enter observers here.</w:t>
          </w:r>
        </w:p>
      </w:docPartBody>
    </w:docPart>
    <w:docPart>
      <w:docPartPr>
        <w:name w:val="6F68280B56EE7743967FE4BAAC1B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0AFE-2B52-744D-9680-FE0034404C49}"/>
      </w:docPartPr>
      <w:docPartBody>
        <w:p w:rsidR="00E855F2" w:rsidRDefault="00A110C8">
          <w:pPr>
            <w:pStyle w:val="6F68280B56EE7743967FE4BAAC1B6997"/>
          </w:pPr>
          <w:r>
            <w:t>Resources:</w:t>
          </w:r>
        </w:p>
      </w:docPartBody>
    </w:docPart>
    <w:docPart>
      <w:docPartPr>
        <w:name w:val="EF254083C2FB7B48AF45BE885A73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1C26-C70E-7741-9D8E-7961F90BC100}"/>
      </w:docPartPr>
      <w:docPartBody>
        <w:p w:rsidR="00E855F2" w:rsidRDefault="00A110C8">
          <w:pPr>
            <w:pStyle w:val="EF254083C2FB7B48AF45BE885A738F37"/>
          </w:pPr>
          <w:r>
            <w:t>Enter resources here.</w:t>
          </w:r>
        </w:p>
      </w:docPartBody>
    </w:docPart>
    <w:docPart>
      <w:docPartPr>
        <w:name w:val="7D32622C277FCA4E9C6E309AAE70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8939-46C1-A142-9DDB-5C4A3D95B786}"/>
      </w:docPartPr>
      <w:docPartBody>
        <w:p w:rsidR="00E855F2" w:rsidRDefault="00A110C8">
          <w:pPr>
            <w:pStyle w:val="7D32622C277FCA4E9C6E309AAE70A41F"/>
          </w:pPr>
          <w:r>
            <w:t>Special notes:</w:t>
          </w:r>
        </w:p>
      </w:docPartBody>
    </w:docPart>
    <w:docPart>
      <w:docPartPr>
        <w:name w:val="86811A22C82DAD4B83F39DEB945D2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ABC8-44C6-924F-A9EE-B7C793246785}"/>
      </w:docPartPr>
      <w:docPartBody>
        <w:p w:rsidR="00E855F2" w:rsidRDefault="00A110C8">
          <w:pPr>
            <w:pStyle w:val="86811A22C82DAD4B83F39DEB945D2684"/>
          </w:pPr>
          <w:r>
            <w:t>Enter any special notes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C8"/>
    <w:rsid w:val="00A110C8"/>
    <w:rsid w:val="00E855F2"/>
    <w:rsid w:val="00E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8BDEFF9A63B43825F634E6D4D2DB5">
    <w:name w:val="7C58BDEFF9A63B43825F634E6D4D2DB5"/>
  </w:style>
  <w:style w:type="paragraph" w:customStyle="1" w:styleId="D0F47732D5403C408C5566E78CBA4CA1">
    <w:name w:val="D0F47732D5403C408C5566E78CBA4CA1"/>
  </w:style>
  <w:style w:type="paragraph" w:customStyle="1" w:styleId="B2E8E533BB80B64E9D040F5E61234365">
    <w:name w:val="B2E8E533BB80B64E9D040F5E61234365"/>
  </w:style>
  <w:style w:type="paragraph" w:customStyle="1" w:styleId="046332C344E87D43A79F601BE13AB08C">
    <w:name w:val="046332C344E87D43A79F601BE13AB08C"/>
  </w:style>
  <w:style w:type="paragraph" w:customStyle="1" w:styleId="E3CFD20375BDC0489BAB6F0EE06E7FA1">
    <w:name w:val="E3CFD20375BDC0489BAB6F0EE06E7FA1"/>
  </w:style>
  <w:style w:type="paragraph" w:customStyle="1" w:styleId="1C6D14EED51B054AB46C0FE294C520E7">
    <w:name w:val="1C6D14EED51B054AB46C0FE294C520E7"/>
  </w:style>
  <w:style w:type="paragraph" w:customStyle="1" w:styleId="6FA8F80C3B95404BBECC03A633291231">
    <w:name w:val="6FA8F80C3B95404BBECC03A633291231"/>
  </w:style>
  <w:style w:type="paragraph" w:customStyle="1" w:styleId="DB05252957D4CF4384186D2C441EDD72">
    <w:name w:val="DB05252957D4CF4384186D2C441EDD72"/>
  </w:style>
  <w:style w:type="paragraph" w:customStyle="1" w:styleId="807899A5E734654DBDAEC3578F777822">
    <w:name w:val="807899A5E734654DBDAEC3578F777822"/>
  </w:style>
  <w:style w:type="paragraph" w:customStyle="1" w:styleId="6B3A9BC5A9767042A52C6C0CC0628806">
    <w:name w:val="6B3A9BC5A9767042A52C6C0CC0628806"/>
  </w:style>
  <w:style w:type="paragraph" w:customStyle="1" w:styleId="803AA0B74DF93949B6C3C5BCA65DCDA8">
    <w:name w:val="803AA0B74DF93949B6C3C5BCA65DCDA8"/>
  </w:style>
  <w:style w:type="paragraph" w:customStyle="1" w:styleId="A6B4F6BB173A114BA4D36DEFF14792AB">
    <w:name w:val="A6B4F6BB173A114BA4D36DEFF14792AB"/>
  </w:style>
  <w:style w:type="paragraph" w:customStyle="1" w:styleId="246DDC0E1ABC6F4383DF2F56E729E623">
    <w:name w:val="246DDC0E1ABC6F4383DF2F56E729E623"/>
  </w:style>
  <w:style w:type="paragraph" w:customStyle="1" w:styleId="BED3273ADA1E11499E1658B4680B87DC">
    <w:name w:val="BED3273ADA1E11499E1658B4680B87DC"/>
  </w:style>
  <w:style w:type="paragraph" w:customStyle="1" w:styleId="5DDECAE68C221049A05108C878570913">
    <w:name w:val="5DDECAE68C221049A05108C878570913"/>
  </w:style>
  <w:style w:type="paragraph" w:customStyle="1" w:styleId="F3AD5D5A63562F4BA844EBAFC11686D1">
    <w:name w:val="F3AD5D5A63562F4BA844EBAFC11686D1"/>
  </w:style>
  <w:style w:type="paragraph" w:customStyle="1" w:styleId="29B9B576EE98A14092A56F3D946AF644">
    <w:name w:val="29B9B576EE98A14092A56F3D946AF644"/>
  </w:style>
  <w:style w:type="paragraph" w:customStyle="1" w:styleId="646C87E45100AD4596A6E9C092A71400">
    <w:name w:val="646C87E45100AD4596A6E9C092A71400"/>
  </w:style>
  <w:style w:type="paragraph" w:customStyle="1" w:styleId="FE5D4AC0FA6F7341B73B960B46E12828">
    <w:name w:val="FE5D4AC0FA6F7341B73B960B46E12828"/>
  </w:style>
  <w:style w:type="paragraph" w:customStyle="1" w:styleId="D957BF5E62FBCE4BB2FC80110D088064">
    <w:name w:val="D957BF5E62FBCE4BB2FC80110D088064"/>
  </w:style>
  <w:style w:type="paragraph" w:customStyle="1" w:styleId="883548D6F3495D4C9E0CA2F9F14A8EE0">
    <w:name w:val="883548D6F3495D4C9E0CA2F9F14A8EE0"/>
  </w:style>
  <w:style w:type="paragraph" w:customStyle="1" w:styleId="BA189F0143867B4488242966DB92B852">
    <w:name w:val="BA189F0143867B4488242966DB92B852"/>
  </w:style>
  <w:style w:type="paragraph" w:customStyle="1" w:styleId="9624426D9D9600449F6AC2AE647277DD">
    <w:name w:val="9624426D9D9600449F6AC2AE647277DD"/>
  </w:style>
  <w:style w:type="paragraph" w:customStyle="1" w:styleId="0BBEF8289171C94DB839A320F5C309CE">
    <w:name w:val="0BBEF8289171C94DB839A320F5C309CE"/>
  </w:style>
  <w:style w:type="paragraph" w:customStyle="1" w:styleId="BE656A9C6420D74FB01EE2023A9AB17B">
    <w:name w:val="BE656A9C6420D74FB01EE2023A9AB17B"/>
  </w:style>
  <w:style w:type="paragraph" w:customStyle="1" w:styleId="CD2819107FF3CF4CB264840B2F542462">
    <w:name w:val="CD2819107FF3CF4CB264840B2F542462"/>
  </w:style>
  <w:style w:type="paragraph" w:customStyle="1" w:styleId="8712DC87115E3A42B2742589969F086E">
    <w:name w:val="8712DC87115E3A42B2742589969F086E"/>
  </w:style>
  <w:style w:type="paragraph" w:customStyle="1" w:styleId="2209CB5C5F149744899EAF07403424FA">
    <w:name w:val="2209CB5C5F149744899EAF07403424FA"/>
  </w:style>
  <w:style w:type="paragraph" w:customStyle="1" w:styleId="74EA3EB79397134CB82C8C46D957CED4">
    <w:name w:val="74EA3EB79397134CB82C8C46D957CED4"/>
  </w:style>
  <w:style w:type="paragraph" w:customStyle="1" w:styleId="0B86347BBC38C449BBECB8C469C43355">
    <w:name w:val="0B86347BBC38C449BBECB8C469C43355"/>
  </w:style>
  <w:style w:type="paragraph" w:customStyle="1" w:styleId="1D5FA490BF8D534EAACDD7D07E4EECBD">
    <w:name w:val="1D5FA490BF8D534EAACDD7D07E4EECBD"/>
  </w:style>
  <w:style w:type="paragraph" w:customStyle="1" w:styleId="8178E204B60FD342883BE99330556BD8">
    <w:name w:val="8178E204B60FD342883BE99330556BD8"/>
  </w:style>
  <w:style w:type="paragraph" w:customStyle="1" w:styleId="C0D99552E2EF244AB0E3085FE4944732">
    <w:name w:val="C0D99552E2EF244AB0E3085FE4944732"/>
  </w:style>
  <w:style w:type="paragraph" w:customStyle="1" w:styleId="57C5BD2112559A4D880B090A502C9B46">
    <w:name w:val="57C5BD2112559A4D880B090A502C9B46"/>
  </w:style>
  <w:style w:type="paragraph" w:customStyle="1" w:styleId="C1478808ACFACE4985D84D3598C316E9">
    <w:name w:val="C1478808ACFACE4985D84D3598C316E9"/>
  </w:style>
  <w:style w:type="paragraph" w:customStyle="1" w:styleId="8914332A9878CD468319DB783CD596B2">
    <w:name w:val="8914332A9878CD468319DB783CD596B2"/>
  </w:style>
  <w:style w:type="paragraph" w:customStyle="1" w:styleId="2B1B0977EAB0B5419DB52633B7547247">
    <w:name w:val="2B1B0977EAB0B5419DB52633B7547247"/>
  </w:style>
  <w:style w:type="paragraph" w:customStyle="1" w:styleId="A7AF726B45928548AB3590A051D1DA09">
    <w:name w:val="A7AF726B45928548AB3590A051D1DA09"/>
  </w:style>
  <w:style w:type="paragraph" w:customStyle="1" w:styleId="ADA39904667FD4418EB3B71479F9D878">
    <w:name w:val="ADA39904667FD4418EB3B71479F9D878"/>
  </w:style>
  <w:style w:type="paragraph" w:customStyle="1" w:styleId="BCC6D4E750A88548A47353C9E9C61E4D">
    <w:name w:val="BCC6D4E750A88548A47353C9E9C61E4D"/>
  </w:style>
  <w:style w:type="paragraph" w:customStyle="1" w:styleId="BAA41F931351AE409F77A19B192F8836">
    <w:name w:val="BAA41F931351AE409F77A19B192F8836"/>
  </w:style>
  <w:style w:type="paragraph" w:customStyle="1" w:styleId="7481DBCC7F88B4448FE694EB6AE78875">
    <w:name w:val="7481DBCC7F88B4448FE694EB6AE78875"/>
  </w:style>
  <w:style w:type="paragraph" w:customStyle="1" w:styleId="DE96548ADF06744EAB00658D53D8EC49">
    <w:name w:val="DE96548ADF06744EAB00658D53D8EC49"/>
  </w:style>
  <w:style w:type="paragraph" w:customStyle="1" w:styleId="B8E2A35B20C8194895C6B4A8A7057431">
    <w:name w:val="B8E2A35B20C8194895C6B4A8A7057431"/>
  </w:style>
  <w:style w:type="paragraph" w:customStyle="1" w:styleId="168BB3E27425C846B969B0E1F4642B10">
    <w:name w:val="168BB3E27425C846B969B0E1F4642B10"/>
  </w:style>
  <w:style w:type="paragraph" w:customStyle="1" w:styleId="3F04F158BFA32546BED676F8070DFA03">
    <w:name w:val="3F04F158BFA32546BED676F8070DFA03"/>
  </w:style>
  <w:style w:type="paragraph" w:customStyle="1" w:styleId="24283066757DC0428B66D7A650D1A2DA">
    <w:name w:val="24283066757DC0428B66D7A650D1A2DA"/>
  </w:style>
  <w:style w:type="paragraph" w:customStyle="1" w:styleId="0FCF0B94FAD59249BD5A6C84A65F6BA6">
    <w:name w:val="0FCF0B94FAD59249BD5A6C84A65F6BA6"/>
  </w:style>
  <w:style w:type="paragraph" w:customStyle="1" w:styleId="8A7668D9E4CC8041B16FBD9321DADE61">
    <w:name w:val="8A7668D9E4CC8041B16FBD9321DADE61"/>
  </w:style>
  <w:style w:type="paragraph" w:customStyle="1" w:styleId="A15FB1E12D946242B30190512C14BE1D">
    <w:name w:val="A15FB1E12D946242B30190512C14BE1D"/>
  </w:style>
  <w:style w:type="paragraph" w:customStyle="1" w:styleId="A1B3578014A1D041AE76A2B593A35C7E">
    <w:name w:val="A1B3578014A1D041AE76A2B593A35C7E"/>
  </w:style>
  <w:style w:type="paragraph" w:customStyle="1" w:styleId="6699ACE3C8807442B9122BEB4BB6D588">
    <w:name w:val="6699ACE3C8807442B9122BEB4BB6D588"/>
  </w:style>
  <w:style w:type="paragraph" w:customStyle="1" w:styleId="43E2930C45F2564DA548FAF361F6B68D">
    <w:name w:val="43E2930C45F2564DA548FAF361F6B68D"/>
  </w:style>
  <w:style w:type="paragraph" w:customStyle="1" w:styleId="01C340EC2981C54F84509D5E5E75F8A5">
    <w:name w:val="01C340EC2981C54F84509D5E5E75F8A5"/>
  </w:style>
  <w:style w:type="paragraph" w:customStyle="1" w:styleId="C6E7EFF2E93F724F8F8BE7E32D63E721">
    <w:name w:val="C6E7EFF2E93F724F8F8BE7E32D63E721"/>
  </w:style>
  <w:style w:type="paragraph" w:customStyle="1" w:styleId="96A1FD53BC959E4591A426FD8A0A307E">
    <w:name w:val="96A1FD53BC959E4591A426FD8A0A307E"/>
  </w:style>
  <w:style w:type="paragraph" w:customStyle="1" w:styleId="26283C0134653A4FA39866AC5F485015">
    <w:name w:val="26283C0134653A4FA39866AC5F485015"/>
  </w:style>
  <w:style w:type="paragraph" w:customStyle="1" w:styleId="34AA9AE60FC9C04590F5739EF91E9D5A">
    <w:name w:val="34AA9AE60FC9C04590F5739EF91E9D5A"/>
  </w:style>
  <w:style w:type="paragraph" w:customStyle="1" w:styleId="381A0A23E29F6B4887C12E6C88E6ECAA">
    <w:name w:val="381A0A23E29F6B4887C12E6C88E6ECAA"/>
  </w:style>
  <w:style w:type="paragraph" w:customStyle="1" w:styleId="9AA5DB6E417F1F4C898C671808AC0C20">
    <w:name w:val="9AA5DB6E417F1F4C898C671808AC0C20"/>
  </w:style>
  <w:style w:type="paragraph" w:customStyle="1" w:styleId="A6D5B657CB6188449C204A6EAC3C2C4E">
    <w:name w:val="A6D5B657CB6188449C204A6EAC3C2C4E"/>
  </w:style>
  <w:style w:type="paragraph" w:customStyle="1" w:styleId="2287C108EF7799478FCC5BB8297AFD52">
    <w:name w:val="2287C108EF7799478FCC5BB8297AFD52"/>
  </w:style>
  <w:style w:type="paragraph" w:customStyle="1" w:styleId="3704A01440B2254BB01F3062FFDA086F">
    <w:name w:val="3704A01440B2254BB01F3062FFDA086F"/>
  </w:style>
  <w:style w:type="paragraph" w:customStyle="1" w:styleId="B89E64383ADDB44F9EE8DF73441E5812">
    <w:name w:val="B89E64383ADDB44F9EE8DF73441E5812"/>
  </w:style>
  <w:style w:type="paragraph" w:customStyle="1" w:styleId="F3C42603762A1246A11F9C62AB5B6F9D">
    <w:name w:val="F3C42603762A1246A11F9C62AB5B6F9D"/>
  </w:style>
  <w:style w:type="paragraph" w:customStyle="1" w:styleId="3CDF587BCAC5C8489E74461576863035">
    <w:name w:val="3CDF587BCAC5C8489E74461576863035"/>
  </w:style>
  <w:style w:type="paragraph" w:customStyle="1" w:styleId="AD7C4B9B30CC8E469AD5614F0E836201">
    <w:name w:val="AD7C4B9B30CC8E469AD5614F0E836201"/>
  </w:style>
  <w:style w:type="paragraph" w:customStyle="1" w:styleId="1BDFEF40E25FE647A5C6BFAF41A89403">
    <w:name w:val="1BDFEF40E25FE647A5C6BFAF41A89403"/>
  </w:style>
  <w:style w:type="paragraph" w:customStyle="1" w:styleId="43F62F9C8606A24F9298D2521BE1580B">
    <w:name w:val="43F62F9C8606A24F9298D2521BE1580B"/>
  </w:style>
  <w:style w:type="paragraph" w:customStyle="1" w:styleId="4E14673D624A914683FE936A6A2B6FE2">
    <w:name w:val="4E14673D624A914683FE936A6A2B6FE2"/>
  </w:style>
  <w:style w:type="paragraph" w:customStyle="1" w:styleId="15F7797C6855D1418FC93D76CB1CCFE3">
    <w:name w:val="15F7797C6855D1418FC93D76CB1CCFE3"/>
  </w:style>
  <w:style w:type="paragraph" w:customStyle="1" w:styleId="88AAF82A9C8BE549BFF9A6F559EC575D">
    <w:name w:val="88AAF82A9C8BE549BFF9A6F559EC575D"/>
  </w:style>
  <w:style w:type="paragraph" w:customStyle="1" w:styleId="722DDD6110254F49A23D0B18C83E18E9">
    <w:name w:val="722DDD6110254F49A23D0B18C83E18E9"/>
  </w:style>
  <w:style w:type="paragraph" w:customStyle="1" w:styleId="A95C7082D23175479D44CC1D24F7B5F9">
    <w:name w:val="A95C7082D23175479D44CC1D24F7B5F9"/>
  </w:style>
  <w:style w:type="paragraph" w:customStyle="1" w:styleId="43136B273AFFE545BEFE75C12999A08B">
    <w:name w:val="43136B273AFFE545BEFE75C12999A08B"/>
  </w:style>
  <w:style w:type="paragraph" w:customStyle="1" w:styleId="F783246E1EF06C41A2679CABAEBE9843">
    <w:name w:val="F783246E1EF06C41A2679CABAEBE9843"/>
  </w:style>
  <w:style w:type="paragraph" w:customStyle="1" w:styleId="8361FDF45011484791A79ADCB21FF75C">
    <w:name w:val="8361FDF45011484791A79ADCB21FF75C"/>
  </w:style>
  <w:style w:type="paragraph" w:customStyle="1" w:styleId="510F7712B680F64A972FD2845D7C52B3">
    <w:name w:val="510F7712B680F64A972FD2845D7C52B3"/>
  </w:style>
  <w:style w:type="paragraph" w:customStyle="1" w:styleId="60CF6A3814F1EB42A123ADC2BABD69A7">
    <w:name w:val="60CF6A3814F1EB42A123ADC2BABD69A7"/>
  </w:style>
  <w:style w:type="paragraph" w:customStyle="1" w:styleId="82F4B570341D5B4B8F7B7BD7B8589027">
    <w:name w:val="82F4B570341D5B4B8F7B7BD7B8589027"/>
  </w:style>
  <w:style w:type="paragraph" w:customStyle="1" w:styleId="F18774BCF7F6D840A2B7A919FDEFF6D3">
    <w:name w:val="F18774BCF7F6D840A2B7A919FDEFF6D3"/>
  </w:style>
  <w:style w:type="paragraph" w:customStyle="1" w:styleId="9034231BCFF915478A9236AD29B1B519">
    <w:name w:val="9034231BCFF915478A9236AD29B1B519"/>
  </w:style>
  <w:style w:type="paragraph" w:customStyle="1" w:styleId="6467E7D1A2D6F4438B404DC0D3F625B9">
    <w:name w:val="6467E7D1A2D6F4438B404DC0D3F625B9"/>
  </w:style>
  <w:style w:type="paragraph" w:customStyle="1" w:styleId="DEE1318462B29E4E8D3E1AB0CF2704D7">
    <w:name w:val="DEE1318462B29E4E8D3E1AB0CF2704D7"/>
  </w:style>
  <w:style w:type="paragraph" w:customStyle="1" w:styleId="6F68280B56EE7743967FE4BAAC1B6997">
    <w:name w:val="6F68280B56EE7743967FE4BAAC1B6997"/>
  </w:style>
  <w:style w:type="paragraph" w:customStyle="1" w:styleId="EF254083C2FB7B48AF45BE885A738F37">
    <w:name w:val="EF254083C2FB7B48AF45BE885A738F37"/>
  </w:style>
  <w:style w:type="paragraph" w:customStyle="1" w:styleId="7D32622C277FCA4E9C6E309AAE70A41F">
    <w:name w:val="7D32622C277FCA4E9C6E309AAE70A41F"/>
  </w:style>
  <w:style w:type="paragraph" w:customStyle="1" w:styleId="86811A22C82DAD4B83F39DEB945D2684">
    <w:name w:val="86811A22C82DAD4B83F39DEB945D2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TF16392567.dotx</Template>
  <TotalTime>24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Shuhua Feng</cp:lastModifiedBy>
  <cp:revision>2</cp:revision>
  <dcterms:created xsi:type="dcterms:W3CDTF">2019-06-05T04:41:00Z</dcterms:created>
  <dcterms:modified xsi:type="dcterms:W3CDTF">2019-06-05T05:09:00Z</dcterms:modified>
  <cp:version/>
</cp:coreProperties>
</file>